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F3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  <w:r>
        <w:rPr>
          <w:rFonts w:ascii="Courier" w:hAnsi="Courier"/>
        </w:rPr>
        <w:t xml:space="preserve">             </w:t>
      </w:r>
      <w:r w:rsidR="004A4C6D">
        <w:rPr>
          <w:rFonts w:ascii="Courier" w:hAnsi="Courier"/>
        </w:rPr>
        <w:br/>
      </w:r>
      <w:r>
        <w:rPr>
          <w:rFonts w:ascii="Courier" w:hAnsi="Courier"/>
        </w:rPr>
        <w:t>Prot.</w:t>
      </w:r>
    </w:p>
    <w:p w:rsidR="009A6C82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  <w:lang w:val="it-IT"/>
        </w:rPr>
      </w:pPr>
      <w:r>
        <w:rPr>
          <w:rFonts w:ascii="Courier" w:hAnsi="Courier"/>
        </w:rPr>
        <w:t xml:space="preserve">                                                   Candiolo, li</w:t>
      </w:r>
      <w:r w:rsidR="00F223E6">
        <w:rPr>
          <w:rFonts w:ascii="Courier" w:hAnsi="Courier"/>
        </w:rPr>
        <w:t xml:space="preserve"> </w:t>
      </w:r>
      <w:r w:rsidR="001C2B47">
        <w:rPr>
          <w:rFonts w:ascii="Courier" w:hAnsi="Courier"/>
          <w:lang w:val="it-IT"/>
        </w:rPr>
        <w:t>_____________</w:t>
      </w:r>
    </w:p>
    <w:p w:rsidR="00261C3F" w:rsidRDefault="00261C3F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</w:p>
    <w:p w:rsidR="009A16F3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Al Signor. SINDACO</w:t>
      </w:r>
    </w:p>
    <w:p w:rsidR="009A16F3" w:rsidRDefault="009A16F3">
      <w:pPr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   del Comune di</w:t>
      </w:r>
    </w:p>
    <w:p w:rsidR="009A16F3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</w:p>
    <w:p w:rsidR="009A16F3" w:rsidRDefault="009A16F3">
      <w:pPr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        </w:t>
      </w:r>
      <w:r>
        <w:rPr>
          <w:rFonts w:ascii="Courier" w:hAnsi="Courier"/>
          <w:b/>
          <w:u w:val="single"/>
        </w:rPr>
        <w:t>C A N D I O L O</w:t>
      </w:r>
    </w:p>
    <w:p w:rsidR="009A16F3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</w:p>
    <w:p w:rsidR="009A16F3" w:rsidRDefault="009A16F3">
      <w:pPr>
        <w:pStyle w:val="Intestazione"/>
        <w:tabs>
          <w:tab w:val="clear" w:pos="4819"/>
          <w:tab w:val="clear" w:pos="9638"/>
        </w:tabs>
        <w:rPr>
          <w:rFonts w:ascii="Courier" w:hAnsi="Courier"/>
        </w:rPr>
      </w:pPr>
    </w:p>
    <w:p w:rsidR="009A16F3" w:rsidRDefault="009A16F3">
      <w:pPr>
        <w:rPr>
          <w:rFonts w:ascii="Courier" w:hAnsi="Courier"/>
        </w:rPr>
      </w:pPr>
    </w:p>
    <w:p w:rsidR="009A16F3" w:rsidRDefault="009A16F3">
      <w:pPr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OGGETTO: </w:t>
      </w:r>
      <w:r>
        <w:rPr>
          <w:rFonts w:ascii="Courier" w:hAnsi="Courier"/>
          <w:b/>
        </w:rPr>
        <w:t>Richiesta di autorizzazione per trasporto fuori Comune di salma</w:t>
      </w:r>
      <w:r>
        <w:rPr>
          <w:rFonts w:ascii="Courier" w:hAnsi="Courier"/>
        </w:rPr>
        <w:t>.</w:t>
      </w:r>
    </w:p>
    <w:p w:rsidR="009A16F3" w:rsidRDefault="009A16F3">
      <w:pPr>
        <w:jc w:val="both"/>
        <w:rPr>
          <w:rFonts w:ascii="Courier" w:hAnsi="Courier"/>
        </w:rPr>
      </w:pPr>
    </w:p>
    <w:p w:rsidR="00ED7A99" w:rsidRDefault="00ED7A99" w:rsidP="00ED7A99">
      <w:pPr>
        <w:rPr>
          <w:rFonts w:ascii="Courier" w:hAnsi="Courier"/>
        </w:rPr>
      </w:pPr>
      <w:r>
        <w:rPr>
          <w:rFonts w:ascii="Courier" w:hAnsi="Courier"/>
        </w:rPr>
        <w:tab/>
        <w:t xml:space="preserve">Il/la sottoscritto/a </w:t>
      </w:r>
      <w:r w:rsidR="001C2B47">
        <w:rPr>
          <w:rFonts w:ascii="Courier" w:hAnsi="Courier"/>
        </w:rPr>
        <w:t>___________</w:t>
      </w:r>
      <w:r w:rsidR="009A2FEA">
        <w:rPr>
          <w:rFonts w:ascii="Courier" w:hAnsi="Courier"/>
        </w:rPr>
        <w:t xml:space="preserve"> nato a</w:t>
      </w:r>
      <w:r w:rsidR="001C2B47">
        <w:rPr>
          <w:rFonts w:ascii="Courier" w:hAnsi="Courier"/>
        </w:rPr>
        <w:t>_______</w:t>
      </w:r>
      <w:r w:rsidR="009A2FEA">
        <w:rPr>
          <w:rFonts w:ascii="Courier" w:hAnsi="Courier"/>
        </w:rPr>
        <w:t xml:space="preserve"> il </w:t>
      </w:r>
      <w:r w:rsidR="001C2B47">
        <w:rPr>
          <w:rFonts w:ascii="Courier" w:hAnsi="Courier"/>
        </w:rPr>
        <w:t>___________</w:t>
      </w:r>
      <w:r>
        <w:rPr>
          <w:rFonts w:ascii="Courier" w:hAnsi="Courier"/>
        </w:rPr>
        <w:t xml:space="preserve">, residente in </w:t>
      </w:r>
      <w:r w:rsidR="001C2B47">
        <w:rPr>
          <w:rFonts w:ascii="Courier" w:hAnsi="Courier"/>
        </w:rPr>
        <w:t>_______________</w:t>
      </w:r>
      <w:r>
        <w:rPr>
          <w:rFonts w:ascii="Courier" w:hAnsi="Courier"/>
        </w:rPr>
        <w:t xml:space="preserve">, nella sua qualità di </w:t>
      </w:r>
      <w:r w:rsidR="001C2B47">
        <w:rPr>
          <w:rFonts w:ascii="Courier" w:hAnsi="Courier"/>
        </w:rPr>
        <w:t>___________</w:t>
      </w:r>
      <w:r>
        <w:rPr>
          <w:rFonts w:ascii="Courier" w:hAnsi="Courier"/>
        </w:rPr>
        <w:t xml:space="preserve"> dell’Impresa Funebre </w:t>
      </w:r>
      <w:r w:rsidR="001C2B47">
        <w:rPr>
          <w:rFonts w:ascii="Courier" w:hAnsi="Courier"/>
        </w:rPr>
        <w:t>_______________</w:t>
      </w:r>
      <w:r>
        <w:rPr>
          <w:rFonts w:ascii="Courier" w:hAnsi="Courier"/>
        </w:rPr>
        <w:t xml:space="preserve">con sede legale in </w:t>
      </w:r>
      <w:r w:rsidR="001C2B47">
        <w:rPr>
          <w:rFonts w:ascii="Courier" w:hAnsi="Courier"/>
        </w:rPr>
        <w:t>________</w:t>
      </w:r>
      <w:r w:rsidR="00925DAA">
        <w:rPr>
          <w:rFonts w:ascii="Courier" w:hAnsi="Courier"/>
        </w:rPr>
        <w:t xml:space="preserve">, Via </w:t>
      </w:r>
      <w:r w:rsidR="001C2B47">
        <w:rPr>
          <w:rFonts w:ascii="Courier" w:hAnsi="Courier"/>
        </w:rPr>
        <w:t>_____________</w:t>
      </w:r>
      <w:r w:rsidR="00925DAA">
        <w:rPr>
          <w:rFonts w:ascii="Courier" w:hAnsi="Courier"/>
        </w:rPr>
        <w:t>, inca</w:t>
      </w:r>
      <w:r>
        <w:rPr>
          <w:rFonts w:ascii="Courier" w:hAnsi="Courier"/>
        </w:rPr>
        <w:t>ricato/a a svolgere le pratiche funerarie cimiteriali nonché il trasporto della salma sottoindicata, ai sensi dell’art. 23 del DPR 10 settembre 1990 n. 285;</w:t>
      </w: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pStyle w:val="Titolo1"/>
      </w:pPr>
      <w:r>
        <w:t>C H I E D E</w:t>
      </w:r>
    </w:p>
    <w:p w:rsidR="009A16F3" w:rsidRDefault="009A16F3">
      <w:pPr>
        <w:jc w:val="both"/>
        <w:rPr>
          <w:rFonts w:ascii="Courier" w:hAnsi="Courier"/>
        </w:rPr>
      </w:pPr>
    </w:p>
    <w:p w:rsidR="008207D5" w:rsidRDefault="008207D5">
      <w:pPr>
        <w:jc w:val="both"/>
        <w:rPr>
          <w:rFonts w:ascii="Courier" w:hAnsi="Courier"/>
        </w:rPr>
      </w:pPr>
    </w:p>
    <w:p w:rsidR="00F2180C" w:rsidRDefault="00F2180C" w:rsidP="00F2180C">
      <w:pPr>
        <w:jc w:val="both"/>
        <w:rPr>
          <w:rFonts w:ascii="Courier" w:hAnsi="Courier"/>
        </w:rPr>
      </w:pPr>
    </w:p>
    <w:p w:rsidR="00ED7A99" w:rsidRDefault="00ED7A99" w:rsidP="00ED7A99">
      <w:pPr>
        <w:jc w:val="both"/>
        <w:rPr>
          <w:rFonts w:ascii="Courier" w:hAnsi="Courier"/>
        </w:rPr>
      </w:pPr>
      <w:r>
        <w:rPr>
          <w:rFonts w:ascii="Courier" w:hAnsi="Courier"/>
        </w:rPr>
        <w:t>l’autorizzazione per il trasporto nel Comune di</w:t>
      </w:r>
      <w:r>
        <w:rPr>
          <w:rFonts w:ascii="Courier" w:hAnsi="Courier"/>
          <w:b/>
          <w:bCs/>
        </w:rPr>
        <w:t xml:space="preserve"> </w:t>
      </w:r>
      <w:r w:rsidR="001C2B47">
        <w:rPr>
          <w:rFonts w:ascii="Courier" w:hAnsi="Courier"/>
          <w:b/>
          <w:bCs/>
        </w:rPr>
        <w:t>______________</w:t>
      </w:r>
      <w:r>
        <w:rPr>
          <w:rFonts w:ascii="Courier" w:hAnsi="Courier"/>
          <w:b/>
          <w:bCs/>
        </w:rPr>
        <w:t xml:space="preserve"> </w:t>
      </w:r>
      <w:r>
        <w:rPr>
          <w:rFonts w:ascii="Courier" w:hAnsi="Courier"/>
          <w:bCs/>
        </w:rPr>
        <w:t>c</w:t>
      </w:r>
      <w:r>
        <w:rPr>
          <w:rFonts w:ascii="Courier" w:hAnsi="Courier"/>
        </w:rPr>
        <w:t>on sosta nel Comune di</w:t>
      </w:r>
      <w:r>
        <w:rPr>
          <w:rFonts w:ascii="Courier" w:hAnsi="Courier"/>
          <w:b/>
          <w:bCs/>
        </w:rPr>
        <w:t xml:space="preserve"> </w:t>
      </w:r>
      <w:r w:rsidR="001C2B47">
        <w:rPr>
          <w:rFonts w:ascii="Courier" w:hAnsi="Courier"/>
          <w:b/>
          <w:bCs/>
        </w:rPr>
        <w:t>_______________</w:t>
      </w:r>
      <w:r>
        <w:rPr>
          <w:rFonts w:ascii="Courier" w:hAnsi="Courier"/>
          <w:b/>
          <w:bCs/>
        </w:rPr>
        <w:t xml:space="preserve">, </w:t>
      </w:r>
      <w:r>
        <w:rPr>
          <w:rFonts w:ascii="Courier" w:hAnsi="Courier"/>
          <w:bCs/>
        </w:rPr>
        <w:t xml:space="preserve">per speciali onoranze funebri </w:t>
      </w:r>
      <w:r>
        <w:rPr>
          <w:rFonts w:ascii="Courier" w:hAnsi="Courier"/>
        </w:rPr>
        <w:t>della salma di:</w:t>
      </w:r>
    </w:p>
    <w:p w:rsidR="00D53299" w:rsidRDefault="00D53299" w:rsidP="00F2180C">
      <w:pPr>
        <w:jc w:val="both"/>
        <w:rPr>
          <w:rFonts w:ascii="Courier" w:hAnsi="Courier"/>
        </w:rPr>
      </w:pPr>
    </w:p>
    <w:p w:rsidR="00D53299" w:rsidRDefault="001C2B47" w:rsidP="00F2180C">
      <w:pPr>
        <w:jc w:val="both"/>
        <w:rPr>
          <w:rFonts w:ascii="Courier" w:hAnsi="Courier"/>
          <w:b/>
        </w:rPr>
      </w:pPr>
      <w:r>
        <w:rPr>
          <w:rFonts w:ascii="Courier" w:hAnsi="Courier"/>
          <w:b/>
        </w:rPr>
        <w:t>______________</w:t>
      </w:r>
      <w:r w:rsidR="00925DAA">
        <w:rPr>
          <w:rFonts w:ascii="Courier" w:hAnsi="Courier"/>
          <w:b/>
        </w:rPr>
        <w:t xml:space="preserve"> nato a </w:t>
      </w:r>
      <w:r>
        <w:rPr>
          <w:rFonts w:ascii="Courier" w:hAnsi="Courier"/>
          <w:b/>
        </w:rPr>
        <w:t>____________</w:t>
      </w:r>
      <w:r w:rsidR="00925DAA">
        <w:rPr>
          <w:rFonts w:ascii="Courier" w:hAnsi="Courier"/>
          <w:b/>
        </w:rPr>
        <w:t xml:space="preserve"> il </w:t>
      </w:r>
      <w:r>
        <w:rPr>
          <w:rFonts w:ascii="Courier" w:hAnsi="Courier"/>
          <w:b/>
        </w:rPr>
        <w:t>_____________</w:t>
      </w:r>
      <w:r w:rsidR="00925DAA">
        <w:rPr>
          <w:rFonts w:ascii="Courier" w:hAnsi="Courier"/>
          <w:b/>
        </w:rPr>
        <w:t xml:space="preserve">, residente in vita in </w:t>
      </w:r>
      <w:r>
        <w:rPr>
          <w:rFonts w:ascii="Courier" w:hAnsi="Courier"/>
          <w:b/>
        </w:rPr>
        <w:t>_____________</w:t>
      </w:r>
      <w:r w:rsidR="00925DAA">
        <w:rPr>
          <w:rFonts w:ascii="Courier" w:hAnsi="Courier"/>
          <w:b/>
        </w:rPr>
        <w:t xml:space="preserve">, deceduto in Candiolo il </w:t>
      </w:r>
      <w:r>
        <w:rPr>
          <w:rFonts w:ascii="Courier" w:hAnsi="Courier"/>
          <w:b/>
        </w:rPr>
        <w:t>________________</w:t>
      </w:r>
    </w:p>
    <w:p w:rsidR="00F2180C" w:rsidRDefault="00F2180C" w:rsidP="00F2180C">
      <w:pPr>
        <w:jc w:val="both"/>
        <w:rPr>
          <w:rFonts w:ascii="Courier" w:hAnsi="Courier"/>
        </w:rPr>
      </w:pPr>
    </w:p>
    <w:p w:rsidR="00F2180C" w:rsidRDefault="00F2180C" w:rsidP="00D53299">
      <w:pPr>
        <w:pStyle w:val="Intestazione"/>
        <w:tabs>
          <w:tab w:val="clear" w:pos="4819"/>
          <w:tab w:val="clear" w:pos="9638"/>
        </w:tabs>
        <w:jc w:val="both"/>
        <w:rPr>
          <w:rFonts w:ascii="Courier" w:hAnsi="Courier"/>
        </w:rPr>
      </w:pPr>
      <w:r>
        <w:rPr>
          <w:rFonts w:ascii="Courier" w:hAnsi="Courier"/>
        </w:rPr>
        <w:t xml:space="preserve">Incaricato del trasporto e dell’accompagnamento è l’Impresa Funebre </w:t>
      </w:r>
      <w:r w:rsidR="001C2B47">
        <w:rPr>
          <w:rFonts w:ascii="Courier" w:hAnsi="Courier"/>
          <w:lang w:val="it-IT"/>
        </w:rPr>
        <w:t>________________</w:t>
      </w:r>
      <w:r w:rsidR="00D53299">
        <w:rPr>
          <w:rFonts w:ascii="Courier" w:hAnsi="Courier"/>
        </w:rPr>
        <w:t xml:space="preserve">con sede in </w:t>
      </w:r>
      <w:r w:rsidR="001C2B47">
        <w:rPr>
          <w:rFonts w:ascii="Courier" w:hAnsi="Courier"/>
          <w:lang w:val="it-IT"/>
        </w:rPr>
        <w:t>_______________</w:t>
      </w:r>
      <w:r w:rsidR="00925DAA">
        <w:rPr>
          <w:rFonts w:ascii="Courier" w:hAnsi="Courier"/>
          <w:lang w:val="it-IT"/>
        </w:rPr>
        <w:t xml:space="preserve">, Via </w:t>
      </w:r>
      <w:r w:rsidR="001C2B47">
        <w:rPr>
          <w:rFonts w:ascii="Courier" w:hAnsi="Courier"/>
          <w:lang w:val="it-IT"/>
        </w:rPr>
        <w:t>_________________</w:t>
      </w:r>
      <w:r w:rsidR="00ED7A99">
        <w:rPr>
          <w:rFonts w:ascii="Courier" w:hAnsi="Courier"/>
          <w:lang w:val="it-IT"/>
        </w:rPr>
        <w:t>.</w:t>
      </w:r>
    </w:p>
    <w:p w:rsidR="00F2180C" w:rsidRDefault="00F2180C" w:rsidP="00F2180C">
      <w:pPr>
        <w:pStyle w:val="Intestazione"/>
        <w:tabs>
          <w:tab w:val="clear" w:pos="4819"/>
          <w:tab w:val="clear" w:pos="9638"/>
        </w:tabs>
        <w:jc w:val="both"/>
        <w:rPr>
          <w:rFonts w:ascii="Courier" w:hAnsi="Courier"/>
        </w:rPr>
      </w:pPr>
    </w:p>
    <w:p w:rsidR="00F2180C" w:rsidRDefault="00F2180C" w:rsidP="00F2180C">
      <w:pPr>
        <w:pStyle w:val="Intestazione"/>
        <w:tabs>
          <w:tab w:val="clear" w:pos="4819"/>
          <w:tab w:val="clear" w:pos="9638"/>
        </w:tabs>
        <w:rPr>
          <w:rFonts w:ascii="Courier" w:hAnsi="Courier"/>
          <w:lang w:val="it-IT"/>
        </w:rPr>
      </w:pPr>
      <w:r>
        <w:rPr>
          <w:rFonts w:ascii="Courier" w:hAnsi="Courier"/>
        </w:rPr>
        <w:t xml:space="preserve">Luogo in cui ora si trova la </w:t>
      </w:r>
      <w:r>
        <w:rPr>
          <w:rFonts w:ascii="Courier" w:hAnsi="Courier"/>
          <w:b/>
        </w:rPr>
        <w:t>salma</w:t>
      </w:r>
      <w:r>
        <w:rPr>
          <w:rFonts w:ascii="Courier" w:hAnsi="Courier"/>
        </w:rPr>
        <w:t>: Obitorio I.R.C.C. Candiolo.</w:t>
      </w:r>
    </w:p>
    <w:p w:rsidR="0027111C" w:rsidRDefault="0027111C" w:rsidP="00F2180C">
      <w:pPr>
        <w:pStyle w:val="Intestazione"/>
        <w:tabs>
          <w:tab w:val="clear" w:pos="4819"/>
          <w:tab w:val="clear" w:pos="9638"/>
        </w:tabs>
        <w:rPr>
          <w:rFonts w:ascii="Courier" w:hAnsi="Courier"/>
          <w:lang w:val="it-IT"/>
        </w:rPr>
      </w:pPr>
    </w:p>
    <w:p w:rsidR="0027111C" w:rsidRPr="0027111C" w:rsidRDefault="0027111C" w:rsidP="00F2180C">
      <w:pPr>
        <w:pStyle w:val="Intestazione"/>
        <w:tabs>
          <w:tab w:val="clear" w:pos="4819"/>
          <w:tab w:val="clear" w:pos="9638"/>
        </w:tabs>
        <w:rPr>
          <w:rFonts w:ascii="Courier" w:hAnsi="Courier"/>
          <w:lang w:val="it-IT"/>
        </w:rPr>
      </w:pPr>
      <w:r>
        <w:rPr>
          <w:rFonts w:ascii="Courier" w:hAnsi="Courier"/>
          <w:lang w:val="it-IT"/>
        </w:rPr>
        <w:t>La salma verrà seppellita in_____________________________________</w:t>
      </w:r>
    </w:p>
    <w:p w:rsidR="00F2180C" w:rsidRDefault="00F2180C" w:rsidP="00F2180C">
      <w:pPr>
        <w:jc w:val="both"/>
        <w:rPr>
          <w:rFonts w:ascii="Courier" w:hAnsi="Courier"/>
        </w:rPr>
      </w:pPr>
    </w:p>
    <w:p w:rsidR="00F2180C" w:rsidRPr="009E39E9" w:rsidRDefault="00F2180C" w:rsidP="00F2180C">
      <w:pPr>
        <w:jc w:val="both"/>
        <w:rPr>
          <w:rFonts w:ascii="Courier" w:hAnsi="Courier"/>
          <w:b/>
        </w:rPr>
      </w:pPr>
      <w:r>
        <w:rPr>
          <w:rFonts w:ascii="Courier" w:hAnsi="Courier"/>
        </w:rPr>
        <w:t xml:space="preserve">Il trasporto avrà luogo il: </w:t>
      </w:r>
      <w:r w:rsidR="001C2B47">
        <w:rPr>
          <w:rFonts w:ascii="Courier" w:hAnsi="Courier"/>
          <w:b/>
        </w:rPr>
        <w:t>___________</w:t>
      </w:r>
      <w:r w:rsidR="00A95D16">
        <w:rPr>
          <w:rFonts w:ascii="Courier" w:hAnsi="Courier"/>
          <w:b/>
        </w:rPr>
        <w:t xml:space="preserve"> </w:t>
      </w:r>
      <w:r>
        <w:rPr>
          <w:rFonts w:ascii="Courier" w:hAnsi="Courier"/>
        </w:rPr>
        <w:t xml:space="preserve">con partenza dall'IRCC alle ore </w:t>
      </w:r>
      <w:r w:rsidR="001C2B47">
        <w:rPr>
          <w:rFonts w:ascii="Courier" w:hAnsi="Courier"/>
          <w:b/>
        </w:rPr>
        <w:t>________</w:t>
      </w:r>
      <w:r>
        <w:rPr>
          <w:rFonts w:ascii="Courier" w:hAnsi="Courier"/>
          <w:b/>
        </w:rPr>
        <w:t>.</w:t>
      </w:r>
    </w:p>
    <w:p w:rsidR="00F2180C" w:rsidRDefault="00F2180C" w:rsidP="00F2180C">
      <w:pPr>
        <w:jc w:val="both"/>
        <w:rPr>
          <w:rFonts w:ascii="Courier" w:hAnsi="Courier"/>
        </w:rPr>
      </w:pPr>
    </w:p>
    <w:p w:rsidR="00EF3C88" w:rsidRPr="00261C3F" w:rsidRDefault="00EF3C88" w:rsidP="00EF3C88">
      <w:pPr>
        <w:pStyle w:val="Intestazione"/>
        <w:tabs>
          <w:tab w:val="clear" w:pos="4819"/>
          <w:tab w:val="clear" w:pos="9638"/>
        </w:tabs>
        <w:rPr>
          <w:rFonts w:ascii="Courier" w:hAnsi="Courier"/>
          <w:lang w:val="it-IT"/>
        </w:rPr>
      </w:pP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</w:p>
    <w:p w:rsidR="007B614B" w:rsidRDefault="009A16F3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                                        IL RICHIEDENTE</w:t>
      </w: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</w:p>
    <w:p w:rsidR="009A16F3" w:rsidRDefault="009A16F3">
      <w:pPr>
        <w:jc w:val="both"/>
        <w:rPr>
          <w:rFonts w:ascii="Courier" w:hAnsi="Courier"/>
        </w:rPr>
      </w:pPr>
    </w:p>
    <w:sectPr w:rsidR="009A16F3" w:rsidSect="004661FD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FA" w:rsidRDefault="00D256FA">
      <w:r>
        <w:separator/>
      </w:r>
    </w:p>
  </w:endnote>
  <w:endnote w:type="continuationSeparator" w:id="1">
    <w:p w:rsidR="00D256FA" w:rsidRDefault="00D2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FA" w:rsidRDefault="00D256FA">
      <w:r>
        <w:separator/>
      </w:r>
    </w:p>
  </w:footnote>
  <w:footnote w:type="continuationSeparator" w:id="1">
    <w:p w:rsidR="00D256FA" w:rsidRDefault="00D25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D0D"/>
    <w:rsid w:val="00000684"/>
    <w:rsid w:val="00001906"/>
    <w:rsid w:val="00003F6A"/>
    <w:rsid w:val="00007A3B"/>
    <w:rsid w:val="00010686"/>
    <w:rsid w:val="000145CF"/>
    <w:rsid w:val="0002077C"/>
    <w:rsid w:val="00025E3B"/>
    <w:rsid w:val="00026ED6"/>
    <w:rsid w:val="00030AF6"/>
    <w:rsid w:val="00032AF6"/>
    <w:rsid w:val="0004136C"/>
    <w:rsid w:val="00041DEC"/>
    <w:rsid w:val="00042CAF"/>
    <w:rsid w:val="000505D1"/>
    <w:rsid w:val="000512FD"/>
    <w:rsid w:val="00051D0D"/>
    <w:rsid w:val="00054993"/>
    <w:rsid w:val="00056BB5"/>
    <w:rsid w:val="00056CBD"/>
    <w:rsid w:val="00057910"/>
    <w:rsid w:val="00057931"/>
    <w:rsid w:val="00061078"/>
    <w:rsid w:val="000650B8"/>
    <w:rsid w:val="0006514D"/>
    <w:rsid w:val="0007043B"/>
    <w:rsid w:val="000724F6"/>
    <w:rsid w:val="00076D58"/>
    <w:rsid w:val="00083547"/>
    <w:rsid w:val="00083E6B"/>
    <w:rsid w:val="00091286"/>
    <w:rsid w:val="000950E3"/>
    <w:rsid w:val="000A19D6"/>
    <w:rsid w:val="000A78AE"/>
    <w:rsid w:val="000A7D8F"/>
    <w:rsid w:val="000B3B12"/>
    <w:rsid w:val="000B6D0A"/>
    <w:rsid w:val="000C3631"/>
    <w:rsid w:val="000C6DE8"/>
    <w:rsid w:val="000C75FE"/>
    <w:rsid w:val="000D2FCE"/>
    <w:rsid w:val="000D48CB"/>
    <w:rsid w:val="000D5577"/>
    <w:rsid w:val="000E129D"/>
    <w:rsid w:val="001002D8"/>
    <w:rsid w:val="00100A1C"/>
    <w:rsid w:val="00103BF7"/>
    <w:rsid w:val="00104F9D"/>
    <w:rsid w:val="0010689B"/>
    <w:rsid w:val="00114510"/>
    <w:rsid w:val="001151A3"/>
    <w:rsid w:val="001152AD"/>
    <w:rsid w:val="00124E38"/>
    <w:rsid w:val="00132138"/>
    <w:rsid w:val="00136F34"/>
    <w:rsid w:val="00137E5E"/>
    <w:rsid w:val="001500DF"/>
    <w:rsid w:val="00151EDB"/>
    <w:rsid w:val="00154BAE"/>
    <w:rsid w:val="00155107"/>
    <w:rsid w:val="00157072"/>
    <w:rsid w:val="00157294"/>
    <w:rsid w:val="0016543B"/>
    <w:rsid w:val="00170C3F"/>
    <w:rsid w:val="001817D1"/>
    <w:rsid w:val="001834D1"/>
    <w:rsid w:val="00191FB4"/>
    <w:rsid w:val="00193B12"/>
    <w:rsid w:val="001954B9"/>
    <w:rsid w:val="0019720A"/>
    <w:rsid w:val="001974AE"/>
    <w:rsid w:val="001A15D0"/>
    <w:rsid w:val="001A1B80"/>
    <w:rsid w:val="001B0EEC"/>
    <w:rsid w:val="001B2EEC"/>
    <w:rsid w:val="001B3A95"/>
    <w:rsid w:val="001C2B47"/>
    <w:rsid w:val="001C2F6B"/>
    <w:rsid w:val="001C397B"/>
    <w:rsid w:val="001C40E9"/>
    <w:rsid w:val="001D2398"/>
    <w:rsid w:val="001D2D23"/>
    <w:rsid w:val="001D6B3E"/>
    <w:rsid w:val="001F105C"/>
    <w:rsid w:val="001F4BCC"/>
    <w:rsid w:val="001F57A2"/>
    <w:rsid w:val="001F5BFA"/>
    <w:rsid w:val="001F7721"/>
    <w:rsid w:val="00205083"/>
    <w:rsid w:val="0020642E"/>
    <w:rsid w:val="002102E7"/>
    <w:rsid w:val="00211EE1"/>
    <w:rsid w:val="00217AE1"/>
    <w:rsid w:val="00223016"/>
    <w:rsid w:val="00224F55"/>
    <w:rsid w:val="00227AEF"/>
    <w:rsid w:val="002304E7"/>
    <w:rsid w:val="00231D0A"/>
    <w:rsid w:val="00234675"/>
    <w:rsid w:val="00234A48"/>
    <w:rsid w:val="00234B05"/>
    <w:rsid w:val="002417EC"/>
    <w:rsid w:val="0024351D"/>
    <w:rsid w:val="002441CB"/>
    <w:rsid w:val="0026071B"/>
    <w:rsid w:val="00261C3F"/>
    <w:rsid w:val="0026249B"/>
    <w:rsid w:val="00265C36"/>
    <w:rsid w:val="0026652E"/>
    <w:rsid w:val="0027111C"/>
    <w:rsid w:val="002756B9"/>
    <w:rsid w:val="00280317"/>
    <w:rsid w:val="00280979"/>
    <w:rsid w:val="0028502F"/>
    <w:rsid w:val="00285371"/>
    <w:rsid w:val="0028758F"/>
    <w:rsid w:val="00291D48"/>
    <w:rsid w:val="00293136"/>
    <w:rsid w:val="002B0536"/>
    <w:rsid w:val="002B467B"/>
    <w:rsid w:val="002B7A91"/>
    <w:rsid w:val="002C0DC5"/>
    <w:rsid w:val="002C5DC0"/>
    <w:rsid w:val="002C6899"/>
    <w:rsid w:val="002C72AE"/>
    <w:rsid w:val="002C7BDF"/>
    <w:rsid w:val="002D199E"/>
    <w:rsid w:val="002D2AF7"/>
    <w:rsid w:val="002D67F3"/>
    <w:rsid w:val="002E146C"/>
    <w:rsid w:val="002E3C76"/>
    <w:rsid w:val="002E4A5E"/>
    <w:rsid w:val="002E609F"/>
    <w:rsid w:val="002F26BD"/>
    <w:rsid w:val="002F73D5"/>
    <w:rsid w:val="002F7854"/>
    <w:rsid w:val="00301637"/>
    <w:rsid w:val="0030421D"/>
    <w:rsid w:val="0030645B"/>
    <w:rsid w:val="003072FD"/>
    <w:rsid w:val="00310607"/>
    <w:rsid w:val="003210C5"/>
    <w:rsid w:val="003262A9"/>
    <w:rsid w:val="00326C10"/>
    <w:rsid w:val="003305A2"/>
    <w:rsid w:val="00331D21"/>
    <w:rsid w:val="003329F8"/>
    <w:rsid w:val="003462BF"/>
    <w:rsid w:val="00350EB9"/>
    <w:rsid w:val="00351749"/>
    <w:rsid w:val="00351B4E"/>
    <w:rsid w:val="003545FD"/>
    <w:rsid w:val="00356668"/>
    <w:rsid w:val="00370B0A"/>
    <w:rsid w:val="00377D7B"/>
    <w:rsid w:val="003836C8"/>
    <w:rsid w:val="00383E4D"/>
    <w:rsid w:val="0039033F"/>
    <w:rsid w:val="00391443"/>
    <w:rsid w:val="003948FB"/>
    <w:rsid w:val="00395696"/>
    <w:rsid w:val="003A0708"/>
    <w:rsid w:val="003B202A"/>
    <w:rsid w:val="003B7DBC"/>
    <w:rsid w:val="003B7F59"/>
    <w:rsid w:val="003C3857"/>
    <w:rsid w:val="003C7AB8"/>
    <w:rsid w:val="003D1A69"/>
    <w:rsid w:val="003D2A62"/>
    <w:rsid w:val="003D2AD7"/>
    <w:rsid w:val="003D2F5C"/>
    <w:rsid w:val="003D6944"/>
    <w:rsid w:val="003E0451"/>
    <w:rsid w:val="003E15BE"/>
    <w:rsid w:val="003E7CAF"/>
    <w:rsid w:val="003E7DD8"/>
    <w:rsid w:val="003F262E"/>
    <w:rsid w:val="003F2C51"/>
    <w:rsid w:val="003F3FB1"/>
    <w:rsid w:val="003F5D4D"/>
    <w:rsid w:val="003F653E"/>
    <w:rsid w:val="00400E46"/>
    <w:rsid w:val="00400F32"/>
    <w:rsid w:val="00401836"/>
    <w:rsid w:val="00417926"/>
    <w:rsid w:val="004227AE"/>
    <w:rsid w:val="00424581"/>
    <w:rsid w:val="004255DD"/>
    <w:rsid w:val="0042572B"/>
    <w:rsid w:val="00431FD1"/>
    <w:rsid w:val="00437D99"/>
    <w:rsid w:val="004418F0"/>
    <w:rsid w:val="00444269"/>
    <w:rsid w:val="00446A8F"/>
    <w:rsid w:val="004561D5"/>
    <w:rsid w:val="0046453E"/>
    <w:rsid w:val="004661FD"/>
    <w:rsid w:val="004667FD"/>
    <w:rsid w:val="00473378"/>
    <w:rsid w:val="00480739"/>
    <w:rsid w:val="00481302"/>
    <w:rsid w:val="004818F1"/>
    <w:rsid w:val="00491EB1"/>
    <w:rsid w:val="00496B8A"/>
    <w:rsid w:val="004A38CF"/>
    <w:rsid w:val="004A4C6D"/>
    <w:rsid w:val="004A5323"/>
    <w:rsid w:val="004A7EB7"/>
    <w:rsid w:val="004B22EE"/>
    <w:rsid w:val="004B4BB8"/>
    <w:rsid w:val="004B75FB"/>
    <w:rsid w:val="004C05C3"/>
    <w:rsid w:val="004C345A"/>
    <w:rsid w:val="004C3984"/>
    <w:rsid w:val="004C526D"/>
    <w:rsid w:val="004D2060"/>
    <w:rsid w:val="004D485E"/>
    <w:rsid w:val="004E19E6"/>
    <w:rsid w:val="004E3470"/>
    <w:rsid w:val="004F38DE"/>
    <w:rsid w:val="004F47CD"/>
    <w:rsid w:val="005014CC"/>
    <w:rsid w:val="00502A91"/>
    <w:rsid w:val="005035E4"/>
    <w:rsid w:val="00505232"/>
    <w:rsid w:val="00506F8E"/>
    <w:rsid w:val="00513DD1"/>
    <w:rsid w:val="00513FF1"/>
    <w:rsid w:val="00515465"/>
    <w:rsid w:val="00515FBE"/>
    <w:rsid w:val="00517138"/>
    <w:rsid w:val="00517CD6"/>
    <w:rsid w:val="005215A4"/>
    <w:rsid w:val="005231AD"/>
    <w:rsid w:val="00523728"/>
    <w:rsid w:val="00526577"/>
    <w:rsid w:val="00527CDA"/>
    <w:rsid w:val="00540A3B"/>
    <w:rsid w:val="00542B2C"/>
    <w:rsid w:val="00546BBD"/>
    <w:rsid w:val="00552412"/>
    <w:rsid w:val="00556E68"/>
    <w:rsid w:val="00557EBE"/>
    <w:rsid w:val="00561B46"/>
    <w:rsid w:val="005716A2"/>
    <w:rsid w:val="005716B8"/>
    <w:rsid w:val="00572DD7"/>
    <w:rsid w:val="00575146"/>
    <w:rsid w:val="005762EE"/>
    <w:rsid w:val="005929A5"/>
    <w:rsid w:val="00593926"/>
    <w:rsid w:val="00595604"/>
    <w:rsid w:val="005A00CF"/>
    <w:rsid w:val="005B0C17"/>
    <w:rsid w:val="005B31D2"/>
    <w:rsid w:val="005B6C50"/>
    <w:rsid w:val="005C0164"/>
    <w:rsid w:val="005C27B8"/>
    <w:rsid w:val="005C4AB9"/>
    <w:rsid w:val="005C6F9F"/>
    <w:rsid w:val="005D7E48"/>
    <w:rsid w:val="005E110B"/>
    <w:rsid w:val="005E1A42"/>
    <w:rsid w:val="005E74FB"/>
    <w:rsid w:val="005E7A0E"/>
    <w:rsid w:val="005F23BD"/>
    <w:rsid w:val="005F44FC"/>
    <w:rsid w:val="005F6240"/>
    <w:rsid w:val="005F6536"/>
    <w:rsid w:val="006010CB"/>
    <w:rsid w:val="00603F0A"/>
    <w:rsid w:val="00606064"/>
    <w:rsid w:val="00607F3E"/>
    <w:rsid w:val="00611F70"/>
    <w:rsid w:val="00612011"/>
    <w:rsid w:val="00612925"/>
    <w:rsid w:val="00616CD7"/>
    <w:rsid w:val="00623C38"/>
    <w:rsid w:val="00623CEA"/>
    <w:rsid w:val="006243A0"/>
    <w:rsid w:val="00625B70"/>
    <w:rsid w:val="00626189"/>
    <w:rsid w:val="00627DA8"/>
    <w:rsid w:val="00633FBD"/>
    <w:rsid w:val="00640474"/>
    <w:rsid w:val="0064266F"/>
    <w:rsid w:val="00645372"/>
    <w:rsid w:val="006475FF"/>
    <w:rsid w:val="00651A4E"/>
    <w:rsid w:val="00655DB2"/>
    <w:rsid w:val="00664C58"/>
    <w:rsid w:val="00665ED1"/>
    <w:rsid w:val="00667D51"/>
    <w:rsid w:val="00673076"/>
    <w:rsid w:val="006737B3"/>
    <w:rsid w:val="00676C86"/>
    <w:rsid w:val="00677208"/>
    <w:rsid w:val="00677BF8"/>
    <w:rsid w:val="00682E3C"/>
    <w:rsid w:val="00683A29"/>
    <w:rsid w:val="00683B84"/>
    <w:rsid w:val="00687CED"/>
    <w:rsid w:val="00696614"/>
    <w:rsid w:val="006A064D"/>
    <w:rsid w:val="006A111F"/>
    <w:rsid w:val="006A380E"/>
    <w:rsid w:val="006A7963"/>
    <w:rsid w:val="006B068D"/>
    <w:rsid w:val="006B1460"/>
    <w:rsid w:val="006B1BB2"/>
    <w:rsid w:val="006B3978"/>
    <w:rsid w:val="006B718D"/>
    <w:rsid w:val="006C0878"/>
    <w:rsid w:val="006C1D4A"/>
    <w:rsid w:val="006C4C85"/>
    <w:rsid w:val="006D0531"/>
    <w:rsid w:val="006D0FBF"/>
    <w:rsid w:val="006D18A1"/>
    <w:rsid w:val="006D5061"/>
    <w:rsid w:val="006E122B"/>
    <w:rsid w:val="006E27AF"/>
    <w:rsid w:val="006E30F9"/>
    <w:rsid w:val="006F1AB3"/>
    <w:rsid w:val="006F66FA"/>
    <w:rsid w:val="00705AAA"/>
    <w:rsid w:val="007067A2"/>
    <w:rsid w:val="0071150E"/>
    <w:rsid w:val="00712884"/>
    <w:rsid w:val="007142B3"/>
    <w:rsid w:val="007143B4"/>
    <w:rsid w:val="0072063A"/>
    <w:rsid w:val="00721AC6"/>
    <w:rsid w:val="007278C5"/>
    <w:rsid w:val="00730F68"/>
    <w:rsid w:val="007332F7"/>
    <w:rsid w:val="007338E6"/>
    <w:rsid w:val="00735D51"/>
    <w:rsid w:val="00736191"/>
    <w:rsid w:val="00741844"/>
    <w:rsid w:val="007502C3"/>
    <w:rsid w:val="007508E3"/>
    <w:rsid w:val="00752B53"/>
    <w:rsid w:val="00755FA1"/>
    <w:rsid w:val="00760131"/>
    <w:rsid w:val="00762B5D"/>
    <w:rsid w:val="00764BFF"/>
    <w:rsid w:val="00774869"/>
    <w:rsid w:val="00781272"/>
    <w:rsid w:val="00786BC7"/>
    <w:rsid w:val="00786DBB"/>
    <w:rsid w:val="00787618"/>
    <w:rsid w:val="00790ECF"/>
    <w:rsid w:val="007938E3"/>
    <w:rsid w:val="00794A4A"/>
    <w:rsid w:val="007974D9"/>
    <w:rsid w:val="007A1CAB"/>
    <w:rsid w:val="007A2CD6"/>
    <w:rsid w:val="007B060F"/>
    <w:rsid w:val="007B39CE"/>
    <w:rsid w:val="007B3D38"/>
    <w:rsid w:val="007B614B"/>
    <w:rsid w:val="007B6842"/>
    <w:rsid w:val="007C0A83"/>
    <w:rsid w:val="007C1AB8"/>
    <w:rsid w:val="007C454E"/>
    <w:rsid w:val="007C6D4B"/>
    <w:rsid w:val="007C7631"/>
    <w:rsid w:val="007D0F92"/>
    <w:rsid w:val="007E233B"/>
    <w:rsid w:val="007E728D"/>
    <w:rsid w:val="007E7E42"/>
    <w:rsid w:val="007F255C"/>
    <w:rsid w:val="007F72C8"/>
    <w:rsid w:val="007F7C7B"/>
    <w:rsid w:val="00800462"/>
    <w:rsid w:val="00802BF5"/>
    <w:rsid w:val="00802F8F"/>
    <w:rsid w:val="008034AE"/>
    <w:rsid w:val="00805A37"/>
    <w:rsid w:val="00806CA5"/>
    <w:rsid w:val="00807290"/>
    <w:rsid w:val="0081296E"/>
    <w:rsid w:val="00817757"/>
    <w:rsid w:val="008207D5"/>
    <w:rsid w:val="0082384B"/>
    <w:rsid w:val="00825503"/>
    <w:rsid w:val="0082727A"/>
    <w:rsid w:val="00835CEF"/>
    <w:rsid w:val="00844835"/>
    <w:rsid w:val="00856816"/>
    <w:rsid w:val="008651A3"/>
    <w:rsid w:val="00866268"/>
    <w:rsid w:val="00870336"/>
    <w:rsid w:val="008751AA"/>
    <w:rsid w:val="00880FAB"/>
    <w:rsid w:val="008849B8"/>
    <w:rsid w:val="00885D01"/>
    <w:rsid w:val="00892A19"/>
    <w:rsid w:val="0089546B"/>
    <w:rsid w:val="00895A0E"/>
    <w:rsid w:val="00895C72"/>
    <w:rsid w:val="00896B7A"/>
    <w:rsid w:val="00897A25"/>
    <w:rsid w:val="008A1799"/>
    <w:rsid w:val="008A5C33"/>
    <w:rsid w:val="008A7385"/>
    <w:rsid w:val="008B35E5"/>
    <w:rsid w:val="008B43AB"/>
    <w:rsid w:val="008B47D5"/>
    <w:rsid w:val="008B51A2"/>
    <w:rsid w:val="008C36D7"/>
    <w:rsid w:val="008D00B1"/>
    <w:rsid w:val="008D1E78"/>
    <w:rsid w:val="008D20B5"/>
    <w:rsid w:val="008D2C14"/>
    <w:rsid w:val="008D2C51"/>
    <w:rsid w:val="008D549E"/>
    <w:rsid w:val="008E119E"/>
    <w:rsid w:val="008E6635"/>
    <w:rsid w:val="008E6831"/>
    <w:rsid w:val="008F2DC9"/>
    <w:rsid w:val="008F451F"/>
    <w:rsid w:val="008F5CA3"/>
    <w:rsid w:val="008F74F7"/>
    <w:rsid w:val="00900DB3"/>
    <w:rsid w:val="00901BEB"/>
    <w:rsid w:val="00901FE3"/>
    <w:rsid w:val="00904065"/>
    <w:rsid w:val="00907B1B"/>
    <w:rsid w:val="00914975"/>
    <w:rsid w:val="00915BEC"/>
    <w:rsid w:val="009169D3"/>
    <w:rsid w:val="00925DAA"/>
    <w:rsid w:val="0092735A"/>
    <w:rsid w:val="009318CC"/>
    <w:rsid w:val="00934800"/>
    <w:rsid w:val="00935AAE"/>
    <w:rsid w:val="00936953"/>
    <w:rsid w:val="009409BE"/>
    <w:rsid w:val="0094448B"/>
    <w:rsid w:val="00944CED"/>
    <w:rsid w:val="00947052"/>
    <w:rsid w:val="009573E4"/>
    <w:rsid w:val="0096284C"/>
    <w:rsid w:val="009629CA"/>
    <w:rsid w:val="00962DE8"/>
    <w:rsid w:val="00966F50"/>
    <w:rsid w:val="00967A52"/>
    <w:rsid w:val="00970A73"/>
    <w:rsid w:val="00971741"/>
    <w:rsid w:val="0097266D"/>
    <w:rsid w:val="009731B7"/>
    <w:rsid w:val="00973D13"/>
    <w:rsid w:val="00977A9D"/>
    <w:rsid w:val="00986BEA"/>
    <w:rsid w:val="00986E89"/>
    <w:rsid w:val="009870AE"/>
    <w:rsid w:val="00987565"/>
    <w:rsid w:val="00990D79"/>
    <w:rsid w:val="009948FD"/>
    <w:rsid w:val="0099533E"/>
    <w:rsid w:val="009970C5"/>
    <w:rsid w:val="009A1394"/>
    <w:rsid w:val="009A16F3"/>
    <w:rsid w:val="009A2952"/>
    <w:rsid w:val="009A2CBE"/>
    <w:rsid w:val="009A2FEA"/>
    <w:rsid w:val="009A321E"/>
    <w:rsid w:val="009A6C82"/>
    <w:rsid w:val="009A6E66"/>
    <w:rsid w:val="009C0576"/>
    <w:rsid w:val="009C3206"/>
    <w:rsid w:val="009D2540"/>
    <w:rsid w:val="009D2A82"/>
    <w:rsid w:val="009D31A0"/>
    <w:rsid w:val="009D5F27"/>
    <w:rsid w:val="009E05FB"/>
    <w:rsid w:val="009E2058"/>
    <w:rsid w:val="009F232F"/>
    <w:rsid w:val="009F3D69"/>
    <w:rsid w:val="009F6064"/>
    <w:rsid w:val="00A005F2"/>
    <w:rsid w:val="00A00DE4"/>
    <w:rsid w:val="00A1000F"/>
    <w:rsid w:val="00A1150D"/>
    <w:rsid w:val="00A14637"/>
    <w:rsid w:val="00A152C2"/>
    <w:rsid w:val="00A15DCA"/>
    <w:rsid w:val="00A16400"/>
    <w:rsid w:val="00A248C1"/>
    <w:rsid w:val="00A24D38"/>
    <w:rsid w:val="00A25532"/>
    <w:rsid w:val="00A312C1"/>
    <w:rsid w:val="00A33BA2"/>
    <w:rsid w:val="00A34ED9"/>
    <w:rsid w:val="00A35228"/>
    <w:rsid w:val="00A35274"/>
    <w:rsid w:val="00A36A3A"/>
    <w:rsid w:val="00A40276"/>
    <w:rsid w:val="00A406ED"/>
    <w:rsid w:val="00A50DAE"/>
    <w:rsid w:val="00A54849"/>
    <w:rsid w:val="00A63484"/>
    <w:rsid w:val="00A6650B"/>
    <w:rsid w:val="00A672BE"/>
    <w:rsid w:val="00A75412"/>
    <w:rsid w:val="00A77C1E"/>
    <w:rsid w:val="00A80670"/>
    <w:rsid w:val="00A90111"/>
    <w:rsid w:val="00A92003"/>
    <w:rsid w:val="00A95D16"/>
    <w:rsid w:val="00A975A1"/>
    <w:rsid w:val="00AA21F6"/>
    <w:rsid w:val="00AA2246"/>
    <w:rsid w:val="00AA2B76"/>
    <w:rsid w:val="00AB3856"/>
    <w:rsid w:val="00AB4512"/>
    <w:rsid w:val="00AC078A"/>
    <w:rsid w:val="00AC259B"/>
    <w:rsid w:val="00AC3BF5"/>
    <w:rsid w:val="00AD0759"/>
    <w:rsid w:val="00AD15B4"/>
    <w:rsid w:val="00AD2A9F"/>
    <w:rsid w:val="00AD7170"/>
    <w:rsid w:val="00AE1A49"/>
    <w:rsid w:val="00AE1E7D"/>
    <w:rsid w:val="00AE290B"/>
    <w:rsid w:val="00AE560A"/>
    <w:rsid w:val="00AE740B"/>
    <w:rsid w:val="00AF5F5E"/>
    <w:rsid w:val="00AF601A"/>
    <w:rsid w:val="00B022C3"/>
    <w:rsid w:val="00B10B94"/>
    <w:rsid w:val="00B12DF2"/>
    <w:rsid w:val="00B1597E"/>
    <w:rsid w:val="00B21262"/>
    <w:rsid w:val="00B23F8C"/>
    <w:rsid w:val="00B2640A"/>
    <w:rsid w:val="00B304D2"/>
    <w:rsid w:val="00B423DA"/>
    <w:rsid w:val="00B567D5"/>
    <w:rsid w:val="00B57A5C"/>
    <w:rsid w:val="00B609B1"/>
    <w:rsid w:val="00B621AC"/>
    <w:rsid w:val="00B62AAD"/>
    <w:rsid w:val="00B662AC"/>
    <w:rsid w:val="00B7429C"/>
    <w:rsid w:val="00B74980"/>
    <w:rsid w:val="00B75BCB"/>
    <w:rsid w:val="00B81FEF"/>
    <w:rsid w:val="00B85245"/>
    <w:rsid w:val="00B86647"/>
    <w:rsid w:val="00B86F22"/>
    <w:rsid w:val="00B87A64"/>
    <w:rsid w:val="00B919B7"/>
    <w:rsid w:val="00B9517D"/>
    <w:rsid w:val="00B9747D"/>
    <w:rsid w:val="00B974AA"/>
    <w:rsid w:val="00BA0A27"/>
    <w:rsid w:val="00BA3370"/>
    <w:rsid w:val="00BB31CB"/>
    <w:rsid w:val="00BB3510"/>
    <w:rsid w:val="00BB4856"/>
    <w:rsid w:val="00BB7A8A"/>
    <w:rsid w:val="00BC1999"/>
    <w:rsid w:val="00BC2CCA"/>
    <w:rsid w:val="00BD30B9"/>
    <w:rsid w:val="00BD3D42"/>
    <w:rsid w:val="00BD4A8A"/>
    <w:rsid w:val="00BE4552"/>
    <w:rsid w:val="00BE468E"/>
    <w:rsid w:val="00BF160D"/>
    <w:rsid w:val="00BF6CFA"/>
    <w:rsid w:val="00C00298"/>
    <w:rsid w:val="00C03134"/>
    <w:rsid w:val="00C05419"/>
    <w:rsid w:val="00C225A1"/>
    <w:rsid w:val="00C23C94"/>
    <w:rsid w:val="00C24653"/>
    <w:rsid w:val="00C26347"/>
    <w:rsid w:val="00C2761D"/>
    <w:rsid w:val="00C36460"/>
    <w:rsid w:val="00C40E82"/>
    <w:rsid w:val="00C4245B"/>
    <w:rsid w:val="00C433B6"/>
    <w:rsid w:val="00C43C8C"/>
    <w:rsid w:val="00C43D49"/>
    <w:rsid w:val="00C46375"/>
    <w:rsid w:val="00C55230"/>
    <w:rsid w:val="00C57D29"/>
    <w:rsid w:val="00C61FD3"/>
    <w:rsid w:val="00C63685"/>
    <w:rsid w:val="00C63E83"/>
    <w:rsid w:val="00C6664E"/>
    <w:rsid w:val="00C667B0"/>
    <w:rsid w:val="00C67719"/>
    <w:rsid w:val="00C67B8E"/>
    <w:rsid w:val="00C7588B"/>
    <w:rsid w:val="00C81ACB"/>
    <w:rsid w:val="00C84C54"/>
    <w:rsid w:val="00C85A45"/>
    <w:rsid w:val="00C86A8F"/>
    <w:rsid w:val="00C87EF6"/>
    <w:rsid w:val="00C90EF9"/>
    <w:rsid w:val="00C9130F"/>
    <w:rsid w:val="00C938E9"/>
    <w:rsid w:val="00C9553B"/>
    <w:rsid w:val="00C958F4"/>
    <w:rsid w:val="00C95F9D"/>
    <w:rsid w:val="00CA10DF"/>
    <w:rsid w:val="00CA256C"/>
    <w:rsid w:val="00CA3487"/>
    <w:rsid w:val="00CA5044"/>
    <w:rsid w:val="00CB0497"/>
    <w:rsid w:val="00CB15A4"/>
    <w:rsid w:val="00CB2438"/>
    <w:rsid w:val="00CB4E3A"/>
    <w:rsid w:val="00CB5F06"/>
    <w:rsid w:val="00CB7D87"/>
    <w:rsid w:val="00CC061F"/>
    <w:rsid w:val="00CC193B"/>
    <w:rsid w:val="00CC5485"/>
    <w:rsid w:val="00CC5766"/>
    <w:rsid w:val="00CD13E3"/>
    <w:rsid w:val="00CD6981"/>
    <w:rsid w:val="00CD7871"/>
    <w:rsid w:val="00CE0198"/>
    <w:rsid w:val="00CE5FAB"/>
    <w:rsid w:val="00CE7F8F"/>
    <w:rsid w:val="00CF25E1"/>
    <w:rsid w:val="00D10F6A"/>
    <w:rsid w:val="00D16899"/>
    <w:rsid w:val="00D1729A"/>
    <w:rsid w:val="00D20161"/>
    <w:rsid w:val="00D21708"/>
    <w:rsid w:val="00D23B4B"/>
    <w:rsid w:val="00D256FA"/>
    <w:rsid w:val="00D30BF9"/>
    <w:rsid w:val="00D322CF"/>
    <w:rsid w:val="00D32E8D"/>
    <w:rsid w:val="00D377D2"/>
    <w:rsid w:val="00D43232"/>
    <w:rsid w:val="00D45B35"/>
    <w:rsid w:val="00D45C90"/>
    <w:rsid w:val="00D51DDC"/>
    <w:rsid w:val="00D53299"/>
    <w:rsid w:val="00D576CF"/>
    <w:rsid w:val="00D579F5"/>
    <w:rsid w:val="00D60E00"/>
    <w:rsid w:val="00D60F72"/>
    <w:rsid w:val="00D63596"/>
    <w:rsid w:val="00D6450D"/>
    <w:rsid w:val="00D64991"/>
    <w:rsid w:val="00D67046"/>
    <w:rsid w:val="00D673B2"/>
    <w:rsid w:val="00D67DB2"/>
    <w:rsid w:val="00D81F66"/>
    <w:rsid w:val="00D837B2"/>
    <w:rsid w:val="00DA0D9F"/>
    <w:rsid w:val="00DA1A75"/>
    <w:rsid w:val="00DA2050"/>
    <w:rsid w:val="00DA302E"/>
    <w:rsid w:val="00DA69E3"/>
    <w:rsid w:val="00DB193F"/>
    <w:rsid w:val="00DB25C4"/>
    <w:rsid w:val="00DB495C"/>
    <w:rsid w:val="00DC2DF2"/>
    <w:rsid w:val="00DC5F70"/>
    <w:rsid w:val="00DC7E78"/>
    <w:rsid w:val="00DD3930"/>
    <w:rsid w:val="00DD46A1"/>
    <w:rsid w:val="00DD46AE"/>
    <w:rsid w:val="00DE6121"/>
    <w:rsid w:val="00DF5D96"/>
    <w:rsid w:val="00E0013E"/>
    <w:rsid w:val="00E02C85"/>
    <w:rsid w:val="00E17066"/>
    <w:rsid w:val="00E24AFB"/>
    <w:rsid w:val="00E255C3"/>
    <w:rsid w:val="00E26753"/>
    <w:rsid w:val="00E32392"/>
    <w:rsid w:val="00E33A3F"/>
    <w:rsid w:val="00E347F3"/>
    <w:rsid w:val="00E361B8"/>
    <w:rsid w:val="00E36EEC"/>
    <w:rsid w:val="00E43C41"/>
    <w:rsid w:val="00E50C75"/>
    <w:rsid w:val="00E520FB"/>
    <w:rsid w:val="00E53A91"/>
    <w:rsid w:val="00E54FC7"/>
    <w:rsid w:val="00E55E2F"/>
    <w:rsid w:val="00E6515D"/>
    <w:rsid w:val="00E6604C"/>
    <w:rsid w:val="00E72941"/>
    <w:rsid w:val="00E72E92"/>
    <w:rsid w:val="00E76A71"/>
    <w:rsid w:val="00E80651"/>
    <w:rsid w:val="00E850C1"/>
    <w:rsid w:val="00E911FB"/>
    <w:rsid w:val="00E962F5"/>
    <w:rsid w:val="00EA0001"/>
    <w:rsid w:val="00EA3B7D"/>
    <w:rsid w:val="00EA5126"/>
    <w:rsid w:val="00EA5BCC"/>
    <w:rsid w:val="00EA682D"/>
    <w:rsid w:val="00EC04E8"/>
    <w:rsid w:val="00EC0737"/>
    <w:rsid w:val="00EC0993"/>
    <w:rsid w:val="00EC15D0"/>
    <w:rsid w:val="00EC20BF"/>
    <w:rsid w:val="00ED7A99"/>
    <w:rsid w:val="00EE42A4"/>
    <w:rsid w:val="00EE4CE0"/>
    <w:rsid w:val="00EE576B"/>
    <w:rsid w:val="00EF1C4B"/>
    <w:rsid w:val="00EF28EA"/>
    <w:rsid w:val="00EF3C88"/>
    <w:rsid w:val="00EF43B0"/>
    <w:rsid w:val="00EF5A22"/>
    <w:rsid w:val="00F00310"/>
    <w:rsid w:val="00F00F85"/>
    <w:rsid w:val="00F03182"/>
    <w:rsid w:val="00F044B4"/>
    <w:rsid w:val="00F04FC6"/>
    <w:rsid w:val="00F0797D"/>
    <w:rsid w:val="00F10BE4"/>
    <w:rsid w:val="00F10E3B"/>
    <w:rsid w:val="00F148BC"/>
    <w:rsid w:val="00F15772"/>
    <w:rsid w:val="00F2180C"/>
    <w:rsid w:val="00F223E6"/>
    <w:rsid w:val="00F22ED9"/>
    <w:rsid w:val="00F27949"/>
    <w:rsid w:val="00F27FB1"/>
    <w:rsid w:val="00F30CF5"/>
    <w:rsid w:val="00F32F1F"/>
    <w:rsid w:val="00F332D7"/>
    <w:rsid w:val="00F360CE"/>
    <w:rsid w:val="00F3737D"/>
    <w:rsid w:val="00F4001C"/>
    <w:rsid w:val="00F440F0"/>
    <w:rsid w:val="00F47077"/>
    <w:rsid w:val="00F50116"/>
    <w:rsid w:val="00F50BDB"/>
    <w:rsid w:val="00F51316"/>
    <w:rsid w:val="00F51B29"/>
    <w:rsid w:val="00F52E42"/>
    <w:rsid w:val="00F53A39"/>
    <w:rsid w:val="00F55537"/>
    <w:rsid w:val="00F608D2"/>
    <w:rsid w:val="00F63AB5"/>
    <w:rsid w:val="00F675F8"/>
    <w:rsid w:val="00F67D63"/>
    <w:rsid w:val="00F7021E"/>
    <w:rsid w:val="00F728A6"/>
    <w:rsid w:val="00F738EB"/>
    <w:rsid w:val="00F76D2B"/>
    <w:rsid w:val="00F80065"/>
    <w:rsid w:val="00F82AE2"/>
    <w:rsid w:val="00F83BF6"/>
    <w:rsid w:val="00F92013"/>
    <w:rsid w:val="00F92110"/>
    <w:rsid w:val="00F95FD3"/>
    <w:rsid w:val="00FA0D5C"/>
    <w:rsid w:val="00FA0DC4"/>
    <w:rsid w:val="00FA0FEA"/>
    <w:rsid w:val="00FA137F"/>
    <w:rsid w:val="00FA5737"/>
    <w:rsid w:val="00FB1027"/>
    <w:rsid w:val="00FC4875"/>
    <w:rsid w:val="00FC5B31"/>
    <w:rsid w:val="00FC5E74"/>
    <w:rsid w:val="00FC605A"/>
    <w:rsid w:val="00FC7C45"/>
    <w:rsid w:val="00FD15AF"/>
    <w:rsid w:val="00FD46D3"/>
    <w:rsid w:val="00FD5C8B"/>
    <w:rsid w:val="00FD7A95"/>
    <w:rsid w:val="00FE0CBA"/>
    <w:rsid w:val="00FE23D7"/>
    <w:rsid w:val="00FE37E6"/>
    <w:rsid w:val="00FE68F8"/>
    <w:rsid w:val="00FF05F0"/>
    <w:rsid w:val="00FF0670"/>
    <w:rsid w:val="00FF2528"/>
    <w:rsid w:val="00FF2900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ourier 12 cpi" w:hAnsi="Courier 12 cpi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" w:hAnsi="Courier"/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369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D48C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02077C"/>
    <w:rPr>
      <w:rFonts w:ascii="Courier 12 cpi" w:hAnsi="Courier 12 cpi"/>
    </w:rPr>
  </w:style>
  <w:style w:type="character" w:customStyle="1" w:styleId="Titolo3Carattere">
    <w:name w:val="Titolo 3 Carattere"/>
    <w:link w:val="Titolo3"/>
    <w:semiHidden/>
    <w:rsid w:val="0093695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8737-E52B-4ACC-A178-A114A45D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trasporto.doc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Al Signor. SINDACO</vt:lpstr>
    </vt:vector>
  </TitlesOfParts>
  <Company>COMUNE DI CANDIOLO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Signor. SINDACO</dc:title>
  <dc:creator>comune di candiolo</dc:creator>
  <cp:lastModifiedBy>bernardi.em</cp:lastModifiedBy>
  <cp:revision>2</cp:revision>
  <cp:lastPrinted>2023-03-28T09:24:00Z</cp:lastPrinted>
  <dcterms:created xsi:type="dcterms:W3CDTF">2023-09-27T10:31:00Z</dcterms:created>
  <dcterms:modified xsi:type="dcterms:W3CDTF">2023-09-27T10:31:00Z</dcterms:modified>
</cp:coreProperties>
</file>