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94" w:rsidRDefault="001A5294">
      <w:pPr>
        <w:jc w:val="both"/>
        <w:rPr>
          <w:rFonts w:ascii="Courier" w:hAnsi="Courier"/>
        </w:rPr>
      </w:pPr>
      <w:r>
        <w:rPr>
          <w:rFonts w:ascii="Courier" w:hAnsi="Courier"/>
          <w:b/>
        </w:rPr>
        <w:t xml:space="preserve">                                                           </w:t>
      </w:r>
      <w:r>
        <w:rPr>
          <w:rFonts w:ascii="Courier" w:hAnsi="Courier"/>
        </w:rPr>
        <w:t xml:space="preserve">Candiolo, </w:t>
      </w:r>
      <w:r w:rsidR="006E76F0">
        <w:rPr>
          <w:rFonts w:ascii="Courier" w:hAnsi="Courier"/>
        </w:rPr>
        <w:t>___________</w:t>
      </w:r>
    </w:p>
    <w:p w:rsidR="001A5294" w:rsidRDefault="001A5294">
      <w:pPr>
        <w:jc w:val="center"/>
        <w:rPr>
          <w:rFonts w:ascii="Courier" w:hAnsi="Courier"/>
          <w:b/>
        </w:rPr>
      </w:pPr>
      <w:r>
        <w:rPr>
          <w:rFonts w:ascii="Courier" w:hAnsi="Courier"/>
          <w:b/>
        </w:rPr>
        <w:t xml:space="preserve">VERBALE DI CHIUSURA FERETRO PER TRASPORTO </w:t>
      </w:r>
      <w:r w:rsidR="00FF535F">
        <w:rPr>
          <w:rFonts w:ascii="Courier" w:hAnsi="Courier"/>
          <w:b/>
        </w:rPr>
        <w:t>CADAVERE</w:t>
      </w:r>
    </w:p>
    <w:p w:rsidR="000166A9" w:rsidRDefault="000166A9">
      <w:pPr>
        <w:jc w:val="center"/>
        <w:rPr>
          <w:rFonts w:ascii="Courier" w:hAnsi="Courier"/>
          <w:b/>
        </w:rPr>
      </w:pPr>
    </w:p>
    <w:p w:rsidR="001427F6" w:rsidRDefault="001427F6">
      <w:pPr>
        <w:jc w:val="center"/>
        <w:rPr>
          <w:rFonts w:ascii="Courier" w:hAnsi="Courier"/>
          <w:b/>
        </w:rPr>
      </w:pPr>
    </w:p>
    <w:p w:rsidR="00EB6BA1" w:rsidRDefault="00734BCA">
      <w:r>
        <w:rPr>
          <w:rFonts w:ascii="Courier" w:hAnsi="Courier"/>
        </w:rPr>
        <w:t xml:space="preserve">Il/la sottoscritto/a </w:t>
      </w:r>
      <w:r w:rsidR="00CC60EE">
        <w:rPr>
          <w:rFonts w:ascii="Courier" w:hAnsi="Courier"/>
        </w:rPr>
        <w:t>______________________</w:t>
      </w:r>
      <w:r w:rsidR="00722BDA">
        <w:rPr>
          <w:rFonts w:ascii="Courier" w:hAnsi="Courier"/>
        </w:rPr>
        <w:t xml:space="preserve"> </w:t>
      </w:r>
      <w:proofErr w:type="spellStart"/>
      <w:r>
        <w:rPr>
          <w:rFonts w:ascii="Courier" w:hAnsi="Courier"/>
        </w:rPr>
        <w:t>nat</w:t>
      </w:r>
      <w:proofErr w:type="spellEnd"/>
      <w:r w:rsidR="00CC60EE">
        <w:rPr>
          <w:rFonts w:ascii="Courier" w:hAnsi="Courier"/>
        </w:rPr>
        <w:t>___</w:t>
      </w:r>
      <w:r>
        <w:rPr>
          <w:rFonts w:ascii="Courier" w:hAnsi="Courier"/>
        </w:rPr>
        <w:t xml:space="preserve"> a </w:t>
      </w:r>
      <w:r w:rsidR="00CC60EE">
        <w:rPr>
          <w:rFonts w:ascii="Courier" w:hAnsi="Courier"/>
        </w:rPr>
        <w:t>___________</w:t>
      </w:r>
      <w:r w:rsidR="00722BDA">
        <w:rPr>
          <w:rFonts w:ascii="Courier" w:hAnsi="Courier"/>
        </w:rPr>
        <w:t xml:space="preserve"> </w:t>
      </w:r>
      <w:r>
        <w:rPr>
          <w:rFonts w:ascii="Courier" w:hAnsi="Courier"/>
        </w:rPr>
        <w:t>il</w:t>
      </w:r>
      <w:r w:rsidR="004F672E">
        <w:rPr>
          <w:rFonts w:ascii="Courier" w:hAnsi="Courier"/>
        </w:rPr>
        <w:t xml:space="preserve"> </w:t>
      </w:r>
      <w:r w:rsidR="00CC60EE">
        <w:rPr>
          <w:rFonts w:ascii="Courier" w:hAnsi="Courier"/>
        </w:rPr>
        <w:t>____________</w:t>
      </w:r>
      <w:r w:rsidR="004F672E">
        <w:rPr>
          <w:rFonts w:ascii="Courier" w:hAnsi="Courier"/>
        </w:rPr>
        <w:t xml:space="preserve"> </w:t>
      </w:r>
      <w:r>
        <w:rPr>
          <w:rFonts w:ascii="Courier" w:hAnsi="Courier"/>
        </w:rPr>
        <w:t xml:space="preserve">nella sua qualità di </w:t>
      </w:r>
      <w:r w:rsidRPr="00A603FD">
        <w:rPr>
          <w:rFonts w:ascii="Courier" w:hAnsi="Courier"/>
        </w:rPr>
        <w:t>titolare</w:t>
      </w:r>
      <w:r>
        <w:rPr>
          <w:rFonts w:ascii="Courier" w:hAnsi="Courier"/>
        </w:rPr>
        <w:t>/</w:t>
      </w:r>
      <w:r w:rsidR="009246A3" w:rsidRPr="00FA3E51">
        <w:rPr>
          <w:rFonts w:ascii="Courier" w:hAnsi="Courier"/>
        </w:rPr>
        <w:t>dipendente</w:t>
      </w:r>
      <w:r w:rsidR="00FA3E51">
        <w:rPr>
          <w:rFonts w:ascii="Courier" w:hAnsi="Courier"/>
        </w:rPr>
        <w:t>/</w:t>
      </w:r>
      <w:r w:rsidR="00FA3E51" w:rsidRPr="006E76F0">
        <w:rPr>
          <w:rFonts w:ascii="Courier" w:hAnsi="Courier"/>
        </w:rPr>
        <w:t>socio</w:t>
      </w:r>
      <w:r w:rsidR="009246A3" w:rsidRPr="006E76F0">
        <w:rPr>
          <w:rFonts w:ascii="Courier" w:hAnsi="Courier"/>
        </w:rPr>
        <w:t xml:space="preserve"> </w:t>
      </w:r>
      <w:r w:rsidR="009246A3">
        <w:rPr>
          <w:rFonts w:ascii="Courier" w:hAnsi="Courier"/>
        </w:rPr>
        <w:t xml:space="preserve">dell’Impresa Funebre </w:t>
      </w:r>
      <w:r w:rsidR="004F672E">
        <w:rPr>
          <w:rFonts w:ascii="Courier" w:hAnsi="Courier"/>
        </w:rPr>
        <w:t>“</w:t>
      </w:r>
      <w:r w:rsidR="00A54F25">
        <w:rPr>
          <w:rFonts w:ascii="Courier" w:hAnsi="Courier"/>
        </w:rPr>
        <w:t>____________________________</w:t>
      </w:r>
      <w:r w:rsidR="004F4DF3">
        <w:rPr>
          <w:rFonts w:ascii="Courier" w:hAnsi="Courier"/>
        </w:rPr>
        <w:t xml:space="preserve">” con sede in </w:t>
      </w:r>
      <w:r w:rsidR="00A54F25">
        <w:rPr>
          <w:rFonts w:ascii="Courier" w:hAnsi="Courier"/>
        </w:rPr>
        <w:t>________________________________</w:t>
      </w:r>
      <w:r w:rsidR="00185BD1">
        <w:rPr>
          <w:rFonts w:ascii="Courier" w:hAnsi="Courier"/>
        </w:rPr>
        <w:t>.</w:t>
      </w:r>
      <w:r w:rsidR="006E76F0">
        <w:t xml:space="preserve"> </w:t>
      </w:r>
    </w:p>
    <w:p w:rsidR="001427F6" w:rsidRDefault="009246A3">
      <w:pPr>
        <w:rPr>
          <w:rFonts w:ascii="Courier" w:hAnsi="Courier"/>
        </w:rPr>
      </w:pPr>
      <w:r>
        <w:rPr>
          <w:rFonts w:ascii="Courier" w:hAnsi="Courier"/>
        </w:rPr>
        <w:t xml:space="preserve">Alla presenza dei familiari </w:t>
      </w:r>
      <w:r w:rsidR="00AA352F">
        <w:rPr>
          <w:rFonts w:ascii="Courier" w:hAnsi="Courier"/>
        </w:rPr>
        <w:t>del defunto/a ha personalmente provveduto all’identificazione del cadavere di:</w:t>
      </w:r>
    </w:p>
    <w:p w:rsidR="00DE20DC" w:rsidRDefault="00DE20DC" w:rsidP="00686CEF">
      <w:pPr>
        <w:rPr>
          <w:rFonts w:ascii="Courier" w:hAnsi="Courier"/>
        </w:rPr>
      </w:pPr>
    </w:p>
    <w:p w:rsidR="00686CEF" w:rsidRPr="003F5841" w:rsidRDefault="00DE20DC" w:rsidP="00686CEF">
      <w:pPr>
        <w:rPr>
          <w:rFonts w:ascii="Courier" w:hAnsi="Courier"/>
          <w:b/>
          <w:bCs/>
        </w:rPr>
      </w:pPr>
      <w:r>
        <w:rPr>
          <w:rFonts w:ascii="Courier" w:hAnsi="Courier"/>
        </w:rPr>
        <w:t>________________________________</w:t>
      </w:r>
      <w:r w:rsidR="00D471CE">
        <w:rPr>
          <w:rFonts w:ascii="Courier" w:hAnsi="Courier"/>
          <w:b/>
        </w:rPr>
        <w:t xml:space="preserve"> nato a </w:t>
      </w:r>
      <w:r>
        <w:rPr>
          <w:rFonts w:ascii="Courier" w:hAnsi="Courier"/>
          <w:b/>
        </w:rPr>
        <w:t>_____________</w:t>
      </w:r>
      <w:r w:rsidR="00D471CE">
        <w:rPr>
          <w:rFonts w:ascii="Courier" w:hAnsi="Courier"/>
          <w:b/>
        </w:rPr>
        <w:t xml:space="preserve"> il </w:t>
      </w:r>
      <w:r>
        <w:rPr>
          <w:rFonts w:ascii="Courier" w:hAnsi="Courier"/>
          <w:b/>
        </w:rPr>
        <w:t>_________________-</w:t>
      </w:r>
      <w:r w:rsidR="00D471CE">
        <w:rPr>
          <w:rFonts w:ascii="Courier" w:hAnsi="Courier"/>
          <w:b/>
        </w:rPr>
        <w:t xml:space="preserve">, residente in vita in </w:t>
      </w:r>
      <w:r>
        <w:rPr>
          <w:rFonts w:ascii="Courier" w:hAnsi="Courier"/>
          <w:b/>
        </w:rPr>
        <w:t>___________________</w:t>
      </w:r>
      <w:r w:rsidR="00D471CE">
        <w:rPr>
          <w:rFonts w:ascii="Courier" w:hAnsi="Courier"/>
          <w:b/>
        </w:rPr>
        <w:t>, deceduto in</w:t>
      </w:r>
      <w:r>
        <w:rPr>
          <w:rFonts w:ascii="Courier" w:hAnsi="Courier"/>
          <w:b/>
        </w:rPr>
        <w:t>__________________</w:t>
      </w:r>
      <w:r w:rsidR="00D471CE">
        <w:rPr>
          <w:rFonts w:ascii="Courier" w:hAnsi="Courier"/>
          <w:b/>
        </w:rPr>
        <w:t xml:space="preserve"> il </w:t>
      </w:r>
      <w:r>
        <w:rPr>
          <w:rFonts w:ascii="Courier" w:hAnsi="Courier"/>
          <w:b/>
        </w:rPr>
        <w:t>_______________</w:t>
      </w:r>
    </w:p>
    <w:p w:rsidR="00967C31" w:rsidRDefault="00136B41">
      <w:pPr>
        <w:rPr>
          <w:rFonts w:ascii="Courier" w:hAnsi="Courier"/>
        </w:rPr>
      </w:pPr>
      <w:r>
        <w:rPr>
          <w:rFonts w:ascii="Courier" w:hAnsi="Courier"/>
        </w:rPr>
        <w:br/>
      </w:r>
      <w:r>
        <w:rPr>
          <w:rFonts w:ascii="Courier" w:hAnsi="Courier"/>
        </w:rPr>
        <w:br/>
        <w:t>L’identi</w:t>
      </w:r>
      <w:r w:rsidR="00AB1971">
        <w:rPr>
          <w:rFonts w:ascii="Courier" w:hAnsi="Courier"/>
        </w:rPr>
        <w:t>ficazione è avvenuta mediante: Tipo documento _______________________</w:t>
      </w:r>
      <w:r w:rsidR="00AB1971">
        <w:rPr>
          <w:rFonts w:ascii="Courier" w:hAnsi="Courier"/>
        </w:rPr>
        <w:br/>
        <w:t xml:space="preserve">N.___________________rilasciato da </w:t>
      </w:r>
      <w:r w:rsidR="00F77062">
        <w:rPr>
          <w:rFonts w:ascii="Courier" w:hAnsi="Courier"/>
        </w:rPr>
        <w:t>_____________________il___________________</w:t>
      </w:r>
      <w:r w:rsidR="00F77062">
        <w:rPr>
          <w:rFonts w:ascii="Courier" w:hAnsi="Courier"/>
        </w:rPr>
        <w:br/>
      </w:r>
      <w:r w:rsidR="00F77062">
        <w:rPr>
          <w:rFonts w:ascii="Courier" w:hAnsi="Courier"/>
        </w:rPr>
        <w:br/>
        <w:t xml:space="preserve">                               A mezzo due testimoni</w:t>
      </w:r>
      <w:r w:rsidR="00F77062">
        <w:rPr>
          <w:rFonts w:ascii="Courier" w:hAnsi="Courier"/>
        </w:rPr>
        <w:br/>
      </w:r>
      <w:r w:rsidR="00F77062">
        <w:rPr>
          <w:rFonts w:ascii="Courier" w:hAnsi="Courier"/>
        </w:rPr>
        <w:br/>
        <w:t>1^ Test. (generalità e firma):</w:t>
      </w:r>
      <w:r w:rsidR="00AA15D6">
        <w:rPr>
          <w:rFonts w:ascii="Courier" w:hAnsi="Courier"/>
        </w:rPr>
        <w:t xml:space="preserve"> </w:t>
      </w:r>
      <w:r w:rsidR="00F77062">
        <w:rPr>
          <w:rFonts w:ascii="Courier" w:hAnsi="Courier"/>
        </w:rPr>
        <w:t>_______________________________________________</w:t>
      </w:r>
      <w:r w:rsidR="00F77062">
        <w:rPr>
          <w:rFonts w:ascii="Courier" w:hAnsi="Courier"/>
        </w:rPr>
        <w:br/>
      </w:r>
    </w:p>
    <w:p w:rsidR="001A5294" w:rsidRDefault="00F77062">
      <w:pPr>
        <w:rPr>
          <w:rFonts w:ascii="Courier" w:hAnsi="Courier"/>
        </w:rPr>
      </w:pPr>
      <w:r>
        <w:rPr>
          <w:rFonts w:ascii="Courier" w:hAnsi="Courier"/>
        </w:rPr>
        <w:t xml:space="preserve">2^ Test. </w:t>
      </w:r>
      <w:r w:rsidR="00967C31">
        <w:rPr>
          <w:rFonts w:ascii="Courier" w:hAnsi="Courier"/>
        </w:rPr>
        <w:t>(generalità e firma):</w:t>
      </w:r>
      <w:r w:rsidR="00AA15D6">
        <w:rPr>
          <w:rFonts w:ascii="Courier" w:hAnsi="Courier"/>
        </w:rPr>
        <w:t xml:space="preserve"> </w:t>
      </w:r>
      <w:r w:rsidR="00967C31">
        <w:rPr>
          <w:rFonts w:ascii="Courier" w:hAnsi="Courier"/>
        </w:rPr>
        <w:t>_______________________________________________</w:t>
      </w:r>
    </w:p>
    <w:p w:rsidR="001A5294" w:rsidRDefault="001A5294">
      <w:pPr>
        <w:rPr>
          <w:rFonts w:ascii="Courier" w:hAnsi="Courier"/>
        </w:rPr>
      </w:pPr>
    </w:p>
    <w:p w:rsidR="00D72230" w:rsidRDefault="005A166C" w:rsidP="005A166C">
      <w:pPr>
        <w:rPr>
          <w:rFonts w:ascii="Courier" w:hAnsi="Courier"/>
        </w:rPr>
      </w:pPr>
      <w:r>
        <w:rPr>
          <w:rFonts w:ascii="Courier" w:hAnsi="Courier"/>
        </w:rPr>
        <w:t xml:space="preserve">Il sottoscritto, titolare/dipendente dell’Impresa Funebre </w:t>
      </w:r>
      <w:r w:rsidR="004F672E">
        <w:rPr>
          <w:rFonts w:ascii="Courier" w:hAnsi="Courier"/>
        </w:rPr>
        <w:t>“</w:t>
      </w:r>
      <w:r w:rsidR="008656E4">
        <w:rPr>
          <w:rFonts w:ascii="Courier" w:hAnsi="Courier"/>
        </w:rPr>
        <w:t>_________________________________________</w:t>
      </w:r>
      <w:r w:rsidR="00DD6DC8">
        <w:rPr>
          <w:rFonts w:ascii="Courier" w:hAnsi="Courier"/>
        </w:rPr>
        <w:t xml:space="preserve">” con sede in </w:t>
      </w:r>
      <w:r w:rsidR="008656E4">
        <w:rPr>
          <w:rFonts w:ascii="Courier" w:hAnsi="Courier"/>
        </w:rPr>
        <w:t>____________________</w:t>
      </w:r>
      <w:r w:rsidR="00DD6DC8">
        <w:rPr>
          <w:rFonts w:ascii="Courier" w:hAnsi="Courier"/>
        </w:rPr>
        <w:t xml:space="preserve">, Via </w:t>
      </w:r>
      <w:r w:rsidR="008656E4">
        <w:rPr>
          <w:rFonts w:ascii="Courier" w:hAnsi="Courier"/>
        </w:rPr>
        <w:t>______________________________</w:t>
      </w:r>
      <w:r>
        <w:rPr>
          <w:rFonts w:ascii="Courier" w:hAnsi="Courier"/>
        </w:rPr>
        <w:t xml:space="preserve"> incaricato del confezionamento del feretro</w:t>
      </w:r>
      <w:r w:rsidR="001427F6">
        <w:rPr>
          <w:rFonts w:ascii="Courier" w:hAnsi="Courier"/>
        </w:rPr>
        <w:br/>
      </w:r>
    </w:p>
    <w:p w:rsidR="00177A35" w:rsidRDefault="005A166C" w:rsidP="00597A1F">
      <w:pPr>
        <w:rPr>
          <w:rFonts w:ascii="Courier" w:hAnsi="Courier"/>
        </w:rPr>
      </w:pPr>
      <w:r>
        <w:rPr>
          <w:rFonts w:ascii="Courier" w:hAnsi="Courier"/>
        </w:rPr>
        <w:t xml:space="preserve">                               Dichiara</w:t>
      </w:r>
      <w:r w:rsidR="00597A1F">
        <w:rPr>
          <w:rFonts w:ascii="Courier" w:hAnsi="Courier"/>
        </w:rPr>
        <w:t xml:space="preserve"> che:</w:t>
      </w:r>
      <w:r w:rsidR="001427F6">
        <w:rPr>
          <w:rFonts w:ascii="Courier" w:hAnsi="Courier"/>
        </w:rPr>
        <w:br/>
      </w:r>
      <w:r w:rsidR="004F0A10">
        <w:rPr>
          <w:rFonts w:ascii="Courier" w:hAnsi="Courier"/>
        </w:rPr>
        <w:br/>
        <w:t>A garanzia dell’integrità del feretro e del suo contenuto ha apposto, su una delle viti di chiusura del coperchio, un sigillo dell’impresa che effettua il trasporto</w:t>
      </w:r>
      <w:r w:rsidR="003A731F">
        <w:rPr>
          <w:rFonts w:ascii="Courier" w:hAnsi="Courier"/>
        </w:rPr>
        <w:t>, riprodotto anche in calce al presente provvedimento</w:t>
      </w:r>
      <w:r w:rsidR="003A731F">
        <w:rPr>
          <w:rFonts w:ascii="Courier" w:hAnsi="Courier"/>
        </w:rPr>
        <w:br/>
        <w:t>Il cadavere sopra generalizzato, trascorso il periodo di osservazione, è stato riposto in idonea cassa conformemente alle prescrizioni previste dalla vigente normativa, in relazione alla destinazione e distanza</w:t>
      </w:r>
      <w:r w:rsidR="00887297">
        <w:rPr>
          <w:rFonts w:ascii="Courier" w:hAnsi="Courier"/>
        </w:rPr>
        <w:t xml:space="preserve"> da percorrere e in particolare:</w:t>
      </w:r>
      <w:r w:rsidR="00887297">
        <w:rPr>
          <w:rFonts w:ascii="Courier" w:hAnsi="Courier"/>
        </w:rPr>
        <w:br/>
        <w:t>[</w:t>
      </w:r>
      <w:r w:rsidR="00B8320A">
        <w:rPr>
          <w:rFonts w:ascii="Courier" w:hAnsi="Courier"/>
        </w:rPr>
        <w:t xml:space="preserve"> </w:t>
      </w:r>
      <w:r w:rsidR="00887297">
        <w:rPr>
          <w:rFonts w:ascii="Courier" w:hAnsi="Courier"/>
        </w:rPr>
        <w:t>] il cadavere  stato racchiuso in duplice cassa,una di legno e una di metallo(zinco)</w:t>
      </w:r>
      <w:r w:rsidR="00C321B8">
        <w:rPr>
          <w:rFonts w:ascii="Courier" w:hAnsi="Courier"/>
        </w:rPr>
        <w:t>, ermeticamente chiusa mediante saldatura a fuoco o a freddo;</w:t>
      </w:r>
      <w:r w:rsidR="00C321B8">
        <w:rPr>
          <w:rFonts w:ascii="Courier" w:hAnsi="Courier"/>
        </w:rPr>
        <w:br/>
        <w:t>[</w:t>
      </w:r>
      <w:r w:rsidR="00B8320A">
        <w:rPr>
          <w:rFonts w:ascii="Courier" w:hAnsi="Courier"/>
        </w:rPr>
        <w:t xml:space="preserve"> </w:t>
      </w:r>
      <w:r w:rsidR="00C321B8">
        <w:rPr>
          <w:rFonts w:ascii="Courier" w:hAnsi="Courier"/>
        </w:rPr>
        <w:t>] il cadavere è stato racchiuso nella sola casa di legno foderato internamente con contenitore biodegradabile autorizzato dal Ministero della Sanità e idoneo al trasporto,fuori regione, anche per distanze superiori a 100 chilometri</w:t>
      </w:r>
      <w:r w:rsidR="0051535C">
        <w:rPr>
          <w:rFonts w:ascii="Courier" w:hAnsi="Courier"/>
        </w:rPr>
        <w:t>;</w:t>
      </w:r>
      <w:r w:rsidR="00A0690F">
        <w:rPr>
          <w:rFonts w:ascii="Courier" w:hAnsi="Courier"/>
        </w:rPr>
        <w:br/>
        <w:t>[</w:t>
      </w:r>
      <w:r w:rsidR="00B8320A">
        <w:rPr>
          <w:rFonts w:ascii="Courier" w:hAnsi="Courier"/>
        </w:rPr>
        <w:t xml:space="preserve"> </w:t>
      </w:r>
      <w:r w:rsidR="00A0690F">
        <w:rPr>
          <w:rFonts w:ascii="Courier" w:hAnsi="Courier"/>
        </w:rPr>
        <w:t>] il cadavere è stato racchiuso nella sola cassa di legno.</w:t>
      </w:r>
      <w:r w:rsidR="00A0690F">
        <w:rPr>
          <w:rFonts w:ascii="Courier" w:hAnsi="Courier"/>
        </w:rPr>
        <w:br/>
      </w:r>
      <w:r w:rsidR="00A0690F">
        <w:rPr>
          <w:rFonts w:ascii="Courier" w:hAnsi="Courier"/>
        </w:rPr>
        <w:br/>
        <w:t xml:space="preserve">Sono state adottate </w:t>
      </w:r>
      <w:r w:rsidR="00A52D66">
        <w:rPr>
          <w:rFonts w:ascii="Courier" w:hAnsi="Courier"/>
        </w:rPr>
        <w:t>particolari prescrizioni igienico-sanitarie e nella fattispecie:___________________________________</w:t>
      </w:r>
      <w:r w:rsidR="00A52D66">
        <w:rPr>
          <w:rFonts w:ascii="Courier" w:hAnsi="Courier"/>
        </w:rPr>
        <w:br/>
      </w:r>
      <w:r w:rsidR="00A52D66">
        <w:rPr>
          <w:rFonts w:ascii="Courier" w:hAnsi="Courier"/>
        </w:rPr>
        <w:br/>
        <w:t>Esternamente al feretro è stata applicata una targhetta di materiale inossidabile e non alterabile, riportante il cognome e nome del defunto</w:t>
      </w:r>
      <w:r w:rsidR="0021340B">
        <w:rPr>
          <w:rFonts w:ascii="Courier" w:hAnsi="Courier"/>
        </w:rPr>
        <w:t>.</w:t>
      </w:r>
      <w:r w:rsidR="00887297">
        <w:rPr>
          <w:rFonts w:ascii="Courier" w:hAnsi="Courier"/>
        </w:rPr>
        <w:t xml:space="preserve"> </w:t>
      </w:r>
      <w:r w:rsidR="003A731F">
        <w:rPr>
          <w:rFonts w:ascii="Courier" w:hAnsi="Courier"/>
        </w:rPr>
        <w:t xml:space="preserve"> </w:t>
      </w:r>
      <w:r>
        <w:rPr>
          <w:rFonts w:ascii="Courier" w:hAnsi="Courier"/>
        </w:rPr>
        <w:br/>
      </w:r>
    </w:p>
    <w:p w:rsidR="00A54F25" w:rsidRDefault="00D7616D" w:rsidP="00EB6BA1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Il sottoscritto, in qualità di addetto al trasporto, chiamato ad eseguire il trasporto del cadavere suddetto dal Comune di Candiolo al </w:t>
      </w:r>
      <w:r w:rsidR="00040949">
        <w:rPr>
          <w:rFonts w:ascii="Courier" w:hAnsi="Courier"/>
        </w:rPr>
        <w:t>Comune di</w:t>
      </w:r>
      <w:r w:rsidR="00AB1727">
        <w:rPr>
          <w:rFonts w:ascii="Courier" w:hAnsi="Courier"/>
          <w:b/>
        </w:rPr>
        <w:t xml:space="preserve"> </w:t>
      </w:r>
      <w:r w:rsidR="00DE20DC">
        <w:rPr>
          <w:rFonts w:ascii="Courier" w:hAnsi="Courier"/>
          <w:b/>
        </w:rPr>
        <w:t>_______________________________</w:t>
      </w:r>
      <w:r w:rsidR="006777DF">
        <w:rPr>
          <w:rFonts w:ascii="Courier" w:hAnsi="Courier"/>
          <w:b/>
        </w:rPr>
        <w:t xml:space="preserve"> </w:t>
      </w:r>
      <w:r w:rsidR="00040949">
        <w:rPr>
          <w:rFonts w:ascii="Courier" w:hAnsi="Courier"/>
        </w:rPr>
        <w:t>per la cremazione</w:t>
      </w:r>
      <w:r w:rsidR="00CA2EB7">
        <w:rPr>
          <w:rFonts w:ascii="Courier" w:hAnsi="Courier"/>
        </w:rPr>
        <w:t xml:space="preserve"> previa sosta presso il Comune di </w:t>
      </w:r>
      <w:r w:rsidR="00DE20DC">
        <w:rPr>
          <w:rFonts w:ascii="Courier" w:hAnsi="Courier"/>
        </w:rPr>
        <w:t>__________________________</w:t>
      </w:r>
      <w:r w:rsidR="00EB6BA1">
        <w:rPr>
          <w:rFonts w:ascii="Courier" w:hAnsi="Courier"/>
          <w:b/>
        </w:rPr>
        <w:t xml:space="preserve"> </w:t>
      </w:r>
      <w:r w:rsidR="00CA2EB7">
        <w:rPr>
          <w:rFonts w:ascii="Courier" w:hAnsi="Courier"/>
        </w:rPr>
        <w:t>per la celebrazione delle esequie, nella sua veste di incaricato di pubblico servizio ai sensi dell’art. 358 C.P. e successive modificazioni, consapevole della responsabilità penale nella quale può incorrere in caso di dichiarazione mendace, dichiara che:</w:t>
      </w:r>
    </w:p>
    <w:p w:rsidR="00C40B52" w:rsidRDefault="00CA2EB7" w:rsidP="00EB6BA1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Il trasporto ha avuto </w:t>
      </w:r>
      <w:r w:rsidR="00B92A6F">
        <w:rPr>
          <w:rFonts w:ascii="Courier" w:hAnsi="Courier"/>
        </w:rPr>
        <w:t xml:space="preserve">inizio in data odierna alle </w:t>
      </w:r>
      <w:r w:rsidR="00B92A6F" w:rsidRPr="00B92A6F">
        <w:rPr>
          <w:rFonts w:ascii="Courier" w:hAnsi="Courier"/>
          <w:b/>
        </w:rPr>
        <w:t>ore</w:t>
      </w:r>
      <w:r w:rsidR="00B92A6F">
        <w:rPr>
          <w:rFonts w:ascii="Courier" w:hAnsi="Courier"/>
          <w:b/>
        </w:rPr>
        <w:t xml:space="preserve"> </w:t>
      </w:r>
      <w:r w:rsidR="00DE20DC">
        <w:rPr>
          <w:rFonts w:ascii="Courier" w:hAnsi="Courier"/>
          <w:b/>
        </w:rPr>
        <w:t>________________</w:t>
      </w:r>
      <w:r>
        <w:rPr>
          <w:rFonts w:ascii="Courier" w:hAnsi="Courier"/>
        </w:rPr>
        <w:t xml:space="preserve">come da autorizzazione del Comune di Candiolo in data </w:t>
      </w:r>
      <w:r w:rsidR="00DE20DC">
        <w:rPr>
          <w:rFonts w:ascii="Courier" w:hAnsi="Courier"/>
          <w:b/>
        </w:rPr>
        <w:t>________________</w:t>
      </w:r>
      <w:r w:rsidR="00262956">
        <w:rPr>
          <w:rFonts w:ascii="Courier" w:hAnsi="Courier"/>
          <w:b/>
        </w:rPr>
        <w:t xml:space="preserve"> </w:t>
      </w:r>
      <w:proofErr w:type="spellStart"/>
      <w:r>
        <w:rPr>
          <w:rFonts w:ascii="Courier" w:hAnsi="Courier"/>
        </w:rPr>
        <w:t>prot</w:t>
      </w:r>
      <w:proofErr w:type="spellEnd"/>
      <w:r>
        <w:rPr>
          <w:rFonts w:ascii="Courier" w:hAnsi="Courier"/>
        </w:rPr>
        <w:t>. __</w:t>
      </w:r>
      <w:r w:rsidR="004F4DF3">
        <w:rPr>
          <w:rFonts w:ascii="Courier" w:hAnsi="Courier"/>
        </w:rPr>
        <w:t>_____</w:t>
      </w:r>
      <w:r>
        <w:rPr>
          <w:rFonts w:ascii="Courier" w:hAnsi="Courier"/>
        </w:rPr>
        <w:t>________</w:t>
      </w:r>
      <w:r w:rsidR="00C40B52">
        <w:rPr>
          <w:rFonts w:ascii="Courier" w:hAnsi="Courier"/>
        </w:rPr>
        <w:t>.</w:t>
      </w:r>
    </w:p>
    <w:p w:rsidR="000166A9" w:rsidRDefault="000166A9" w:rsidP="000166A9">
      <w:pPr>
        <w:rPr>
          <w:rFonts w:ascii="Courier" w:hAnsi="Courier"/>
        </w:rPr>
      </w:pPr>
    </w:p>
    <w:p w:rsidR="000166A9" w:rsidRDefault="000166A9" w:rsidP="000166A9">
      <w:pPr>
        <w:rPr>
          <w:rFonts w:ascii="Courier" w:hAnsi="Courier"/>
        </w:rPr>
      </w:pPr>
      <w:r>
        <w:rPr>
          <w:rFonts w:ascii="Courier" w:hAnsi="Courier"/>
        </w:rPr>
        <w:lastRenderedPageBreak/>
        <w:t>La movimentazione del feretro e il trasporto dal luogo di partenza a quello di destinazione viene effettuato avvalendosi di idoneo personale e di carro funebre il cui impiego è conforme alle norme vigenti.</w:t>
      </w:r>
    </w:p>
    <w:p w:rsidR="000166A9" w:rsidRDefault="000166A9" w:rsidP="000166A9">
      <w:pPr>
        <w:rPr>
          <w:rFonts w:ascii="Courier" w:hAnsi="Courier"/>
        </w:rPr>
      </w:pPr>
      <w:r>
        <w:rPr>
          <w:rFonts w:ascii="Courier" w:hAnsi="Courier"/>
        </w:rPr>
        <w:t>La squadra operante è:</w:t>
      </w:r>
      <w:r>
        <w:rPr>
          <w:rFonts w:ascii="Courier" w:hAnsi="Courier"/>
        </w:rPr>
        <w:br/>
      </w:r>
      <w:r w:rsidRPr="00883187">
        <w:rPr>
          <w:rFonts w:ascii="Courier" w:hAnsi="Courier"/>
        </w:rPr>
        <w:t>[</w:t>
      </w:r>
      <w:r w:rsidR="00883187">
        <w:rPr>
          <w:rFonts w:ascii="Courier" w:hAnsi="Courier"/>
        </w:rPr>
        <w:t xml:space="preserve">  </w:t>
      </w:r>
      <w:r w:rsidRPr="00883187">
        <w:rPr>
          <w:rFonts w:ascii="Courier" w:hAnsi="Courier"/>
        </w:rPr>
        <w:t>] quella indicata nella dichiarazione sostitutiva allegata all’istanza di trasporto</w:t>
      </w:r>
      <w:r w:rsidRPr="00883187">
        <w:rPr>
          <w:rFonts w:ascii="Courier" w:hAnsi="Courier"/>
          <w:i/>
        </w:rPr>
        <w:br/>
      </w:r>
      <w:r>
        <w:rPr>
          <w:rFonts w:ascii="Courier" w:hAnsi="Courier"/>
          <w:i/>
        </w:rPr>
        <w:t>oppure</w:t>
      </w:r>
      <w:r>
        <w:rPr>
          <w:rFonts w:ascii="Courier" w:hAnsi="Courier"/>
          <w:i/>
        </w:rPr>
        <w:br/>
      </w:r>
      <w:r w:rsidRPr="00856C77">
        <w:rPr>
          <w:rFonts w:ascii="Courier" w:hAnsi="Courier"/>
        </w:rPr>
        <w:t>[</w:t>
      </w:r>
      <w:r w:rsidR="006B56EE">
        <w:rPr>
          <w:rFonts w:ascii="Courier" w:hAnsi="Courier"/>
        </w:rPr>
        <w:t xml:space="preserve"> </w:t>
      </w:r>
      <w:r w:rsidRPr="00856C77">
        <w:rPr>
          <w:rFonts w:ascii="Courier" w:hAnsi="Courier"/>
        </w:rPr>
        <w:t>] quella composta dagli addetti sotto riportati:</w:t>
      </w:r>
      <w:r w:rsidRPr="00856C77">
        <w:rPr>
          <w:rFonts w:ascii="Courier" w:hAnsi="Courier"/>
        </w:rPr>
        <w:br/>
      </w:r>
      <w:r w:rsidRPr="00AB1727">
        <w:rPr>
          <w:rFonts w:ascii="Courier" w:hAnsi="Courier"/>
          <w:b/>
        </w:rPr>
        <w:br/>
      </w:r>
      <w:r w:rsidRPr="00AB1727">
        <w:rPr>
          <w:rFonts w:ascii="Courier" w:hAnsi="Courier"/>
          <w:b/>
        </w:rPr>
        <w:br/>
      </w:r>
      <w:r w:rsidRPr="000166A9">
        <w:rPr>
          <w:rFonts w:ascii="Courier" w:hAnsi="Courier"/>
        </w:rPr>
        <w:br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3"/>
        <w:gridCol w:w="2410"/>
        <w:gridCol w:w="4111"/>
      </w:tblGrid>
      <w:tr w:rsidR="000166A9" w:rsidRPr="000F4DAA" w:rsidTr="000166A9">
        <w:tc>
          <w:tcPr>
            <w:tcW w:w="2943" w:type="dxa"/>
          </w:tcPr>
          <w:p w:rsidR="000166A9" w:rsidRPr="000F4DAA" w:rsidRDefault="000166A9" w:rsidP="000166A9">
            <w:pPr>
              <w:rPr>
                <w:rFonts w:ascii="Courier New" w:hAnsi="Courier New"/>
                <w:b/>
              </w:rPr>
            </w:pPr>
            <w:r w:rsidRPr="000F4DAA">
              <w:rPr>
                <w:rFonts w:ascii="Courier New" w:hAnsi="Courier New"/>
                <w:b/>
              </w:rPr>
              <w:t>Cognome e nome</w:t>
            </w:r>
          </w:p>
        </w:tc>
        <w:tc>
          <w:tcPr>
            <w:tcW w:w="2410" w:type="dxa"/>
          </w:tcPr>
          <w:p w:rsidR="000166A9" w:rsidRPr="000F4DAA" w:rsidRDefault="000166A9" w:rsidP="000166A9">
            <w:pPr>
              <w:rPr>
                <w:rFonts w:ascii="Courier New" w:hAnsi="Courier New"/>
                <w:b/>
              </w:rPr>
            </w:pPr>
            <w:r w:rsidRPr="000F4DAA">
              <w:rPr>
                <w:rFonts w:ascii="Courier New" w:hAnsi="Courier New"/>
                <w:b/>
              </w:rPr>
              <w:t xml:space="preserve">Qualità operatore (autista/necroforo </w:t>
            </w:r>
          </w:p>
        </w:tc>
        <w:tc>
          <w:tcPr>
            <w:tcW w:w="4111" w:type="dxa"/>
          </w:tcPr>
          <w:p w:rsidR="000166A9" w:rsidRPr="000F4DAA" w:rsidRDefault="000166A9" w:rsidP="000166A9">
            <w:pPr>
              <w:rPr>
                <w:rFonts w:ascii="Courier New" w:hAnsi="Courier New"/>
                <w:b/>
              </w:rPr>
            </w:pPr>
            <w:r w:rsidRPr="000F4DAA">
              <w:rPr>
                <w:rFonts w:ascii="Courier New" w:hAnsi="Courier New"/>
                <w:b/>
              </w:rPr>
              <w:t xml:space="preserve">Codice Fiscale </w:t>
            </w:r>
            <w:r w:rsidRPr="000F4DAA">
              <w:rPr>
                <w:rFonts w:ascii="Courier New" w:hAnsi="Courier New"/>
                <w:b/>
              </w:rPr>
              <w:br/>
            </w:r>
          </w:p>
        </w:tc>
      </w:tr>
      <w:tr w:rsidR="000166A9" w:rsidRPr="000F4DAA" w:rsidTr="000166A9">
        <w:tc>
          <w:tcPr>
            <w:tcW w:w="2943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2410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4111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</w:tr>
      <w:tr w:rsidR="000166A9" w:rsidRPr="000F4DAA" w:rsidTr="000166A9">
        <w:tc>
          <w:tcPr>
            <w:tcW w:w="2943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2410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4111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</w:tr>
      <w:tr w:rsidR="000166A9" w:rsidRPr="000F4DAA" w:rsidTr="000166A9">
        <w:tc>
          <w:tcPr>
            <w:tcW w:w="2943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2410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4111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</w:tr>
      <w:tr w:rsidR="000166A9" w:rsidRPr="000F4DAA" w:rsidTr="000166A9">
        <w:tc>
          <w:tcPr>
            <w:tcW w:w="2943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2410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4111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</w:tr>
      <w:tr w:rsidR="000166A9" w:rsidRPr="000F4DAA" w:rsidTr="000166A9">
        <w:tc>
          <w:tcPr>
            <w:tcW w:w="2943" w:type="dxa"/>
          </w:tcPr>
          <w:p w:rsidR="000166A9" w:rsidRDefault="000166A9" w:rsidP="000166A9">
            <w:pPr>
              <w:rPr>
                <w:rFonts w:ascii="Courier New" w:hAnsi="Courier New"/>
              </w:rPr>
            </w:pPr>
          </w:p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2410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  <w:tc>
          <w:tcPr>
            <w:tcW w:w="4111" w:type="dxa"/>
          </w:tcPr>
          <w:p w:rsidR="000166A9" w:rsidRPr="000F4DAA" w:rsidRDefault="000166A9" w:rsidP="000166A9">
            <w:pPr>
              <w:rPr>
                <w:rFonts w:ascii="Courier New" w:hAnsi="Courier New"/>
              </w:rPr>
            </w:pPr>
          </w:p>
        </w:tc>
      </w:tr>
    </w:tbl>
    <w:p w:rsidR="000166A9" w:rsidRPr="00B14701" w:rsidRDefault="000166A9" w:rsidP="000166A9">
      <w:pPr>
        <w:rPr>
          <w:rFonts w:ascii="Courier" w:hAnsi="Courier"/>
        </w:rPr>
      </w:pPr>
      <w:r>
        <w:rPr>
          <w:rFonts w:ascii="Courier" w:hAnsi="Courier"/>
        </w:rPr>
        <w:br/>
      </w:r>
    </w:p>
    <w:p w:rsidR="000166A9" w:rsidRDefault="000166A9" w:rsidP="000166A9">
      <w:pPr>
        <w:rPr>
          <w:rFonts w:ascii="Courier" w:hAnsi="Courier"/>
        </w:rPr>
      </w:pPr>
      <w:r>
        <w:rPr>
          <w:rFonts w:ascii="Courier" w:hAnsi="Courier"/>
        </w:rPr>
        <w:t>La presente dichiarazione di eseguite prescrizioni viene allegata in originale alla documentazione che accompagna il feretro fino al cimitero/crematorio di destinazione; copia viene conservata agli atti dell’impresa funebre che ha eseguito il trasporto e copia viene inviata al Comune di partenza.</w:t>
      </w:r>
    </w:p>
    <w:p w:rsidR="000166A9" w:rsidRDefault="000166A9" w:rsidP="000166A9">
      <w:pPr>
        <w:rPr>
          <w:rFonts w:ascii="Courier" w:hAnsi="Courier"/>
        </w:rPr>
      </w:pPr>
    </w:p>
    <w:p w:rsidR="000166A9" w:rsidRDefault="000166A9" w:rsidP="000166A9">
      <w:pPr>
        <w:rPr>
          <w:rFonts w:ascii="Courier" w:hAnsi="Courier"/>
        </w:rPr>
      </w:pPr>
      <w:r>
        <w:rPr>
          <w:rFonts w:ascii="Courier" w:hAnsi="Courier"/>
        </w:rPr>
        <w:br/>
      </w:r>
    </w:p>
    <w:p w:rsidR="000166A9" w:rsidRPr="00C93DBA" w:rsidRDefault="000166A9" w:rsidP="000166A9">
      <w:pPr>
        <w:rPr>
          <w:rFonts w:ascii="Courier" w:hAnsi="Courier"/>
          <w:i/>
        </w:rPr>
      </w:pPr>
      <w:r w:rsidRPr="001427F6">
        <w:rPr>
          <w:rFonts w:ascii="Courier" w:hAnsi="Courier"/>
          <w:b/>
          <w:i/>
        </w:rPr>
        <w:t>L’incaricato al confezionamento del feretro</w:t>
      </w:r>
      <w:r w:rsidRPr="00C93DBA">
        <w:rPr>
          <w:rFonts w:ascii="Courier" w:hAnsi="Courier"/>
          <w:i/>
        </w:rPr>
        <w:t>:</w:t>
      </w:r>
      <w:r>
        <w:rPr>
          <w:rFonts w:ascii="Courier" w:hAnsi="Courier"/>
          <w:i/>
        </w:rPr>
        <w:br/>
      </w:r>
    </w:p>
    <w:p w:rsidR="000166A9" w:rsidRDefault="000166A9" w:rsidP="000166A9">
      <w:pPr>
        <w:rPr>
          <w:rFonts w:ascii="Courier" w:hAnsi="Courier"/>
        </w:rPr>
      </w:pPr>
      <w:r>
        <w:rPr>
          <w:rFonts w:ascii="Courier" w:hAnsi="Courier"/>
        </w:rPr>
        <w:t>Cognome e nome: ___________________________ Firma: ______________________</w:t>
      </w:r>
    </w:p>
    <w:p w:rsidR="000166A9" w:rsidRPr="00C93DBA" w:rsidRDefault="000166A9" w:rsidP="000166A9">
      <w:pPr>
        <w:rPr>
          <w:rFonts w:ascii="Courier" w:hAnsi="Courier"/>
          <w:i/>
        </w:rPr>
      </w:pPr>
      <w:r>
        <w:rPr>
          <w:rFonts w:ascii="Courier" w:hAnsi="Courier"/>
        </w:rPr>
        <w:br/>
      </w:r>
      <w:r w:rsidRPr="001427F6">
        <w:rPr>
          <w:rFonts w:ascii="Courier" w:hAnsi="Courier"/>
          <w:b/>
          <w:i/>
        </w:rPr>
        <w:t>L’addetto al trasporto</w:t>
      </w:r>
      <w:r>
        <w:rPr>
          <w:rFonts w:ascii="Courier" w:hAnsi="Courier"/>
          <w:i/>
        </w:rPr>
        <w:t>:</w:t>
      </w:r>
      <w:r>
        <w:rPr>
          <w:rFonts w:ascii="Courier" w:hAnsi="Courier"/>
          <w:i/>
        </w:rPr>
        <w:br/>
      </w:r>
      <w:r>
        <w:rPr>
          <w:rFonts w:ascii="Courier" w:hAnsi="Courier"/>
          <w:i/>
        </w:rPr>
        <w:br/>
      </w:r>
      <w:r>
        <w:rPr>
          <w:rFonts w:ascii="Courier" w:hAnsi="Courier"/>
        </w:rPr>
        <w:t>Cognome e nome: ___________________________ Firma: _____________________</w:t>
      </w:r>
      <w:r>
        <w:rPr>
          <w:rFonts w:ascii="Courier" w:hAnsi="Courier"/>
          <w:i/>
        </w:rPr>
        <w:t xml:space="preserve"> </w:t>
      </w:r>
    </w:p>
    <w:p w:rsidR="000166A9" w:rsidRDefault="000166A9" w:rsidP="000166A9">
      <w:pPr>
        <w:rPr>
          <w:rFonts w:ascii="Courier" w:hAnsi="Courier"/>
        </w:rPr>
      </w:pPr>
      <w:r>
        <w:rPr>
          <w:rFonts w:ascii="Courier" w:hAnsi="Courier"/>
        </w:rPr>
        <w:t xml:space="preserve">        </w:t>
      </w:r>
    </w:p>
    <w:p w:rsidR="000166A9" w:rsidRDefault="000166A9" w:rsidP="00C321B8">
      <w:pPr>
        <w:rPr>
          <w:rFonts w:ascii="Courier" w:hAnsi="Courier"/>
        </w:rPr>
      </w:pPr>
    </w:p>
    <w:sectPr w:rsidR="000166A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4370"/>
    <w:rsid w:val="000166A9"/>
    <w:rsid w:val="0001705A"/>
    <w:rsid w:val="00023D78"/>
    <w:rsid w:val="000370D1"/>
    <w:rsid w:val="00040949"/>
    <w:rsid w:val="00051048"/>
    <w:rsid w:val="000528DE"/>
    <w:rsid w:val="0005797C"/>
    <w:rsid w:val="00080E0D"/>
    <w:rsid w:val="00081E3A"/>
    <w:rsid w:val="0008401B"/>
    <w:rsid w:val="000C7DFB"/>
    <w:rsid w:val="000D64F3"/>
    <w:rsid w:val="000E27B3"/>
    <w:rsid w:val="000F6746"/>
    <w:rsid w:val="000F7D73"/>
    <w:rsid w:val="00101F7A"/>
    <w:rsid w:val="00105C97"/>
    <w:rsid w:val="00117AB1"/>
    <w:rsid w:val="00132AAF"/>
    <w:rsid w:val="00134CBA"/>
    <w:rsid w:val="001357F2"/>
    <w:rsid w:val="00136B41"/>
    <w:rsid w:val="001427F6"/>
    <w:rsid w:val="00142932"/>
    <w:rsid w:val="001500AE"/>
    <w:rsid w:val="001706E2"/>
    <w:rsid w:val="00170796"/>
    <w:rsid w:val="00177A35"/>
    <w:rsid w:val="00185BD1"/>
    <w:rsid w:val="001A5294"/>
    <w:rsid w:val="001A7277"/>
    <w:rsid w:val="001C4744"/>
    <w:rsid w:val="001D4A83"/>
    <w:rsid w:val="001E0D80"/>
    <w:rsid w:val="001F1826"/>
    <w:rsid w:val="00201313"/>
    <w:rsid w:val="0021340B"/>
    <w:rsid w:val="00220216"/>
    <w:rsid w:val="00221B9A"/>
    <w:rsid w:val="00230063"/>
    <w:rsid w:val="002329BA"/>
    <w:rsid w:val="00246679"/>
    <w:rsid w:val="0026195A"/>
    <w:rsid w:val="00262956"/>
    <w:rsid w:val="002644E7"/>
    <w:rsid w:val="00273FCF"/>
    <w:rsid w:val="00274775"/>
    <w:rsid w:val="00285E27"/>
    <w:rsid w:val="002B0E12"/>
    <w:rsid w:val="002B4370"/>
    <w:rsid w:val="002C6D1C"/>
    <w:rsid w:val="002D12F9"/>
    <w:rsid w:val="003223D9"/>
    <w:rsid w:val="0034613D"/>
    <w:rsid w:val="00365ECC"/>
    <w:rsid w:val="00371A3B"/>
    <w:rsid w:val="003757DF"/>
    <w:rsid w:val="00392629"/>
    <w:rsid w:val="0039458D"/>
    <w:rsid w:val="003961E6"/>
    <w:rsid w:val="003A25A9"/>
    <w:rsid w:val="003A2CD0"/>
    <w:rsid w:val="003A731F"/>
    <w:rsid w:val="003B246F"/>
    <w:rsid w:val="003C0296"/>
    <w:rsid w:val="003C7C1F"/>
    <w:rsid w:val="003D13D0"/>
    <w:rsid w:val="003D622D"/>
    <w:rsid w:val="003D7E63"/>
    <w:rsid w:val="003E6729"/>
    <w:rsid w:val="003F1868"/>
    <w:rsid w:val="00410DF8"/>
    <w:rsid w:val="00441059"/>
    <w:rsid w:val="0044274B"/>
    <w:rsid w:val="004545E7"/>
    <w:rsid w:val="0046034D"/>
    <w:rsid w:val="004651A8"/>
    <w:rsid w:val="004839FB"/>
    <w:rsid w:val="00491402"/>
    <w:rsid w:val="004A6058"/>
    <w:rsid w:val="004B1843"/>
    <w:rsid w:val="004B1F30"/>
    <w:rsid w:val="004C01C7"/>
    <w:rsid w:val="004D3E88"/>
    <w:rsid w:val="004E0574"/>
    <w:rsid w:val="004E331F"/>
    <w:rsid w:val="004F0A10"/>
    <w:rsid w:val="004F4DF3"/>
    <w:rsid w:val="004F672E"/>
    <w:rsid w:val="004F7D2E"/>
    <w:rsid w:val="0051535C"/>
    <w:rsid w:val="00520DB2"/>
    <w:rsid w:val="00562DF5"/>
    <w:rsid w:val="00572287"/>
    <w:rsid w:val="005823D6"/>
    <w:rsid w:val="00583521"/>
    <w:rsid w:val="00597A1F"/>
    <w:rsid w:val="005A166C"/>
    <w:rsid w:val="005A2F1E"/>
    <w:rsid w:val="005A7724"/>
    <w:rsid w:val="005A7A62"/>
    <w:rsid w:val="005E2157"/>
    <w:rsid w:val="005E53C2"/>
    <w:rsid w:val="005F76C3"/>
    <w:rsid w:val="0060366F"/>
    <w:rsid w:val="0063209F"/>
    <w:rsid w:val="00637090"/>
    <w:rsid w:val="00644203"/>
    <w:rsid w:val="00647C21"/>
    <w:rsid w:val="0066711E"/>
    <w:rsid w:val="00674D82"/>
    <w:rsid w:val="006777DF"/>
    <w:rsid w:val="00686CEF"/>
    <w:rsid w:val="006B56EE"/>
    <w:rsid w:val="006D7912"/>
    <w:rsid w:val="006E13B9"/>
    <w:rsid w:val="006E76F0"/>
    <w:rsid w:val="006E7A31"/>
    <w:rsid w:val="007008DE"/>
    <w:rsid w:val="007139E3"/>
    <w:rsid w:val="00715045"/>
    <w:rsid w:val="00721EC6"/>
    <w:rsid w:val="00722BDA"/>
    <w:rsid w:val="007237D9"/>
    <w:rsid w:val="00734784"/>
    <w:rsid w:val="00734BCA"/>
    <w:rsid w:val="007854D5"/>
    <w:rsid w:val="0078611B"/>
    <w:rsid w:val="00786925"/>
    <w:rsid w:val="00790C56"/>
    <w:rsid w:val="007A68E6"/>
    <w:rsid w:val="007B28C7"/>
    <w:rsid w:val="007F2A3C"/>
    <w:rsid w:val="00816091"/>
    <w:rsid w:val="0082396B"/>
    <w:rsid w:val="00825CEB"/>
    <w:rsid w:val="00841292"/>
    <w:rsid w:val="008456FD"/>
    <w:rsid w:val="00856C77"/>
    <w:rsid w:val="00862E71"/>
    <w:rsid w:val="0086347F"/>
    <w:rsid w:val="008656E4"/>
    <w:rsid w:val="00874011"/>
    <w:rsid w:val="008741BA"/>
    <w:rsid w:val="00883187"/>
    <w:rsid w:val="00887297"/>
    <w:rsid w:val="00887690"/>
    <w:rsid w:val="008C73BD"/>
    <w:rsid w:val="008E0A7C"/>
    <w:rsid w:val="008E4957"/>
    <w:rsid w:val="008F653F"/>
    <w:rsid w:val="008F6EF8"/>
    <w:rsid w:val="00903572"/>
    <w:rsid w:val="0091168F"/>
    <w:rsid w:val="009165B1"/>
    <w:rsid w:val="009246A3"/>
    <w:rsid w:val="009364DC"/>
    <w:rsid w:val="00947ADD"/>
    <w:rsid w:val="00962CD3"/>
    <w:rsid w:val="00964CEC"/>
    <w:rsid w:val="00964D6A"/>
    <w:rsid w:val="00966467"/>
    <w:rsid w:val="009672CA"/>
    <w:rsid w:val="00967C31"/>
    <w:rsid w:val="009A2F5B"/>
    <w:rsid w:val="009A647F"/>
    <w:rsid w:val="009D1A53"/>
    <w:rsid w:val="009D547F"/>
    <w:rsid w:val="009D5FD8"/>
    <w:rsid w:val="00A0690F"/>
    <w:rsid w:val="00A10DA5"/>
    <w:rsid w:val="00A132CE"/>
    <w:rsid w:val="00A251C6"/>
    <w:rsid w:val="00A43A6E"/>
    <w:rsid w:val="00A47BA8"/>
    <w:rsid w:val="00A52D66"/>
    <w:rsid w:val="00A54F25"/>
    <w:rsid w:val="00A603FD"/>
    <w:rsid w:val="00A65B01"/>
    <w:rsid w:val="00A67C14"/>
    <w:rsid w:val="00A731BF"/>
    <w:rsid w:val="00A846A4"/>
    <w:rsid w:val="00A85154"/>
    <w:rsid w:val="00AA15D6"/>
    <w:rsid w:val="00AA352F"/>
    <w:rsid w:val="00AB1727"/>
    <w:rsid w:val="00AB1971"/>
    <w:rsid w:val="00AB3626"/>
    <w:rsid w:val="00AC4552"/>
    <w:rsid w:val="00AE17C0"/>
    <w:rsid w:val="00AE3810"/>
    <w:rsid w:val="00B07BA4"/>
    <w:rsid w:val="00B46D65"/>
    <w:rsid w:val="00B53FCD"/>
    <w:rsid w:val="00B60A3B"/>
    <w:rsid w:val="00B8320A"/>
    <w:rsid w:val="00B8425B"/>
    <w:rsid w:val="00B92A6F"/>
    <w:rsid w:val="00BA4F7F"/>
    <w:rsid w:val="00BB0D8D"/>
    <w:rsid w:val="00BC50A5"/>
    <w:rsid w:val="00BD20B9"/>
    <w:rsid w:val="00BD5C59"/>
    <w:rsid w:val="00BF0736"/>
    <w:rsid w:val="00BF1D64"/>
    <w:rsid w:val="00C24175"/>
    <w:rsid w:val="00C300B9"/>
    <w:rsid w:val="00C321B8"/>
    <w:rsid w:val="00C40B52"/>
    <w:rsid w:val="00C42150"/>
    <w:rsid w:val="00C63CD7"/>
    <w:rsid w:val="00C90D7D"/>
    <w:rsid w:val="00C93DBA"/>
    <w:rsid w:val="00C943E7"/>
    <w:rsid w:val="00C96D26"/>
    <w:rsid w:val="00CA18FE"/>
    <w:rsid w:val="00CA2EB7"/>
    <w:rsid w:val="00CB6E78"/>
    <w:rsid w:val="00CC60EE"/>
    <w:rsid w:val="00CF0DE1"/>
    <w:rsid w:val="00CF169E"/>
    <w:rsid w:val="00CF376C"/>
    <w:rsid w:val="00D07078"/>
    <w:rsid w:val="00D07A9B"/>
    <w:rsid w:val="00D152CA"/>
    <w:rsid w:val="00D2454B"/>
    <w:rsid w:val="00D268F5"/>
    <w:rsid w:val="00D30AD2"/>
    <w:rsid w:val="00D326CA"/>
    <w:rsid w:val="00D32973"/>
    <w:rsid w:val="00D471CE"/>
    <w:rsid w:val="00D67943"/>
    <w:rsid w:val="00D72230"/>
    <w:rsid w:val="00D7616D"/>
    <w:rsid w:val="00D76E2F"/>
    <w:rsid w:val="00D81A76"/>
    <w:rsid w:val="00DD6301"/>
    <w:rsid w:val="00DD6DC8"/>
    <w:rsid w:val="00DD6EB1"/>
    <w:rsid w:val="00DE12B1"/>
    <w:rsid w:val="00DE20DC"/>
    <w:rsid w:val="00DE5B57"/>
    <w:rsid w:val="00DE5E44"/>
    <w:rsid w:val="00E00FA2"/>
    <w:rsid w:val="00E269E8"/>
    <w:rsid w:val="00E36944"/>
    <w:rsid w:val="00E443D1"/>
    <w:rsid w:val="00E62D67"/>
    <w:rsid w:val="00E65003"/>
    <w:rsid w:val="00E65D0F"/>
    <w:rsid w:val="00E67748"/>
    <w:rsid w:val="00E67C61"/>
    <w:rsid w:val="00E8399C"/>
    <w:rsid w:val="00E9691C"/>
    <w:rsid w:val="00EB070E"/>
    <w:rsid w:val="00EB6BA1"/>
    <w:rsid w:val="00ED3E36"/>
    <w:rsid w:val="00F01934"/>
    <w:rsid w:val="00F200C9"/>
    <w:rsid w:val="00F27DB0"/>
    <w:rsid w:val="00F53C9F"/>
    <w:rsid w:val="00F57773"/>
    <w:rsid w:val="00F77062"/>
    <w:rsid w:val="00F815F7"/>
    <w:rsid w:val="00F92A30"/>
    <w:rsid w:val="00F92CE5"/>
    <w:rsid w:val="00FA21EF"/>
    <w:rsid w:val="00FA3E51"/>
    <w:rsid w:val="00FE5CA2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ourier 12 cpi" w:hAnsi="Courier 12 cpi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pPr>
      <w:jc w:val="both"/>
    </w:pPr>
    <w:rPr>
      <w:b/>
    </w:rPr>
  </w:style>
  <w:style w:type="paragraph" w:styleId="Corpodeltesto2">
    <w:name w:val="Body Text 2"/>
    <w:basedOn w:val="Normale"/>
    <w:pPr>
      <w:jc w:val="both"/>
    </w:pPr>
    <w:rPr>
      <w:rFonts w:ascii="Times New Roman" w:hAnsi="Times New Roman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A3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14814-7C0B-4280-8B31-CD616AFD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Verbale.doc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CANDIOLO</vt:lpstr>
    </vt:vector>
  </TitlesOfParts>
  <Company>COMUNE DI CANDIOLO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CANDIOLO</dc:title>
  <dc:creator>comune di candiolo</dc:creator>
  <cp:lastModifiedBy>bernardi.em</cp:lastModifiedBy>
  <cp:revision>2</cp:revision>
  <cp:lastPrinted>2023-09-26T07:48:00Z</cp:lastPrinted>
  <dcterms:created xsi:type="dcterms:W3CDTF">2023-09-27T10:12:00Z</dcterms:created>
  <dcterms:modified xsi:type="dcterms:W3CDTF">2023-09-27T10:12:00Z</dcterms:modified>
</cp:coreProperties>
</file>