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41B8" w14:textId="77777777" w:rsidR="00CC0ACA" w:rsidRDefault="002E3D79">
      <w:pPr>
        <w:pStyle w:val="Standard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Allegato A2</w:t>
      </w:r>
    </w:p>
    <w:p w14:paraId="1B7DF5C1" w14:textId="77777777" w:rsidR="00CC0ACA" w:rsidRDefault="002E3D79">
      <w:pPr>
        <w:pStyle w:val="Standard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Progetto approvato con DGR 368/2026 cofinanziato dal Fondo Sociale Europeo Programma Regionale Fondo Sociale Europeo Plus 2021/2027</w:t>
      </w:r>
    </w:p>
    <w:p w14:paraId="4A49B2A5" w14:textId="77777777" w:rsidR="00CC0ACA" w:rsidRDefault="002E3D79">
      <w:pPr>
        <w:pStyle w:val="Paragrafoelenco"/>
        <w:spacing w:after="0"/>
        <w:ind w:left="0"/>
        <w:jc w:val="both"/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24970690" wp14:editId="50E39243">
            <wp:extent cx="5161321" cy="428039"/>
            <wp:effectExtent l="0" t="0" r="1229" b="0"/>
            <wp:docPr id="131272709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1321" cy="4280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it-IT"/>
        </w:rPr>
        <w:t xml:space="preserve"> </w:t>
      </w:r>
      <w:r>
        <w:t xml:space="preserve">       </w:t>
      </w:r>
      <w:r>
        <w:rPr>
          <w:noProof/>
        </w:rPr>
        <w:drawing>
          <wp:inline distT="0" distB="0" distL="0" distR="0" wp14:anchorId="456EE6E9" wp14:editId="4A9D58ED">
            <wp:extent cx="388620" cy="434340"/>
            <wp:effectExtent l="0" t="0" r="0" b="3810"/>
            <wp:docPr id="1029187761" name="Immagine 1" descr="LOGO COMU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34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57535D" w14:textId="77777777" w:rsidR="00CC0ACA" w:rsidRDefault="00CC0ACA">
      <w:pPr>
        <w:pStyle w:val="Paragrafoelenco"/>
        <w:spacing w:after="0"/>
        <w:ind w:left="0"/>
        <w:jc w:val="both"/>
        <w:rPr>
          <w:sz w:val="10"/>
          <w:szCs w:val="10"/>
        </w:rPr>
      </w:pPr>
    </w:p>
    <w:p w14:paraId="1925CE16" w14:textId="77777777" w:rsidR="00CC0ACA" w:rsidRDefault="002E3D79">
      <w:pPr>
        <w:pStyle w:val="Standard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Spett.le Comune di Fontanellato</w:t>
      </w:r>
    </w:p>
    <w:p w14:paraId="5A5FD76A" w14:textId="77777777" w:rsidR="00CC0ACA" w:rsidRDefault="002E3D79">
      <w:pPr>
        <w:pStyle w:val="Standard"/>
        <w:spacing w:after="0"/>
        <w:jc w:val="right"/>
        <w:rPr>
          <w:b/>
        </w:rPr>
      </w:pPr>
      <w:r>
        <w:rPr>
          <w:b/>
        </w:rPr>
        <w:t>Ufficio Servizio Scolastico</w:t>
      </w:r>
    </w:p>
    <w:p w14:paraId="29D7EAE8" w14:textId="77777777" w:rsidR="00CC0ACA" w:rsidRDefault="00CC0ACA">
      <w:pPr>
        <w:pStyle w:val="Standard"/>
        <w:spacing w:after="0"/>
        <w:rPr>
          <w:b/>
          <w:sz w:val="26"/>
          <w:szCs w:val="26"/>
        </w:rPr>
      </w:pPr>
    </w:p>
    <w:p w14:paraId="5B5B8140" w14:textId="77777777" w:rsidR="00CC0ACA" w:rsidRDefault="002E3D79">
      <w:pPr>
        <w:pStyle w:val="Standard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2_Modulo di </w:t>
      </w:r>
      <w:r>
        <w:rPr>
          <w:b/>
          <w:sz w:val="26"/>
          <w:szCs w:val="26"/>
        </w:rPr>
        <w:t>Adesione “Progetto per il contrasto alle povertà educative e la Conciliazione vita-lavoro 2026”</w:t>
      </w:r>
    </w:p>
    <w:p w14:paraId="607A4C37" w14:textId="77777777" w:rsidR="00CC0ACA" w:rsidRDefault="002E3D79">
      <w:pPr>
        <w:pStyle w:val="Standard"/>
        <w:spacing w:after="0" w:line="249" w:lineRule="auto"/>
        <w:jc w:val="center"/>
      </w:pPr>
      <w:r>
        <w:rPr>
          <w:rFonts w:cs="Arial"/>
          <w:b/>
          <w:sz w:val="20"/>
          <w:szCs w:val="20"/>
          <w:shd w:val="clear" w:color="auto" w:fill="FFFFFF"/>
        </w:rPr>
        <w:t>Scuole private paritarie e soggetti</w:t>
      </w:r>
      <w:r>
        <w:rPr>
          <w:rFonts w:cs="Arial"/>
          <w:sz w:val="20"/>
          <w:szCs w:val="20"/>
          <w:shd w:val="clear" w:color="auto" w:fill="FFFFFF"/>
        </w:rPr>
        <w:t xml:space="preserve"> gestori di Centri estivi comunali / privati convenzionati / del Terzo settore che alla data di scadenza del presente bando </w:t>
      </w:r>
      <w:r>
        <w:rPr>
          <w:rFonts w:cs="Arial"/>
          <w:b/>
          <w:sz w:val="20"/>
          <w:szCs w:val="20"/>
          <w:u w:val="single"/>
          <w:shd w:val="clear" w:color="auto" w:fill="FFFFFF"/>
        </w:rPr>
        <w:t>hanno in essere rapporti contrattuali o convenzioni</w:t>
      </w:r>
      <w:r>
        <w:rPr>
          <w:rFonts w:cs="Arial"/>
          <w:sz w:val="20"/>
          <w:szCs w:val="20"/>
          <w:shd w:val="clear" w:color="auto" w:fill="FFFFFF"/>
        </w:rPr>
        <w:t xml:space="preserve"> con il Comune, validi per l’estate 2026, entro la data di scadenza dell'avviso.</w:t>
      </w:r>
      <w:r>
        <w:rPr>
          <w:vanish/>
          <w:sz w:val="24"/>
          <w:szCs w:val="24"/>
        </w:rPr>
        <w:t xml:space="preserve"> </w:t>
      </w:r>
      <w:r>
        <w:rPr>
          <w:rFonts w:cs="Arial"/>
          <w:vanish/>
          <w:sz w:val="24"/>
          <w:szCs w:val="24"/>
        </w:rPr>
        <w:t>ai sensi dell’art. 47 del D.P.R. 28/12/2000 n° 445</w:t>
      </w:r>
    </w:p>
    <w:p w14:paraId="4ECABD43" w14:textId="77777777" w:rsidR="00CC0ACA" w:rsidRDefault="00CC0ACA">
      <w:pPr>
        <w:pStyle w:val="Standard"/>
        <w:spacing w:after="0" w:line="249" w:lineRule="auto"/>
        <w:jc w:val="both"/>
      </w:pPr>
    </w:p>
    <w:p w14:paraId="52CB80AA" w14:textId="77777777" w:rsidR="00CC0ACA" w:rsidRDefault="00CC0ACA">
      <w:pPr>
        <w:pStyle w:val="Standard"/>
        <w:spacing w:after="0" w:line="249" w:lineRule="auto"/>
        <w:jc w:val="both"/>
      </w:pPr>
    </w:p>
    <w:p w14:paraId="6413E4FA" w14:textId="77777777" w:rsidR="00CC0ACA" w:rsidRDefault="002E3D79">
      <w:pPr>
        <w:pStyle w:val="Paragrafoelenco"/>
        <w:spacing w:after="160" w:line="249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L’anno 2026 (</w:t>
      </w:r>
      <w:proofErr w:type="spellStart"/>
      <w:r>
        <w:rPr>
          <w:sz w:val="24"/>
          <w:szCs w:val="24"/>
        </w:rPr>
        <w:t>duemilaventisei</w:t>
      </w:r>
      <w:proofErr w:type="spellEnd"/>
      <w:r>
        <w:rPr>
          <w:sz w:val="24"/>
          <w:szCs w:val="24"/>
        </w:rPr>
        <w:t xml:space="preserve">) il giorno  </w:t>
      </w:r>
      <w:r>
        <w:rPr>
          <w:sz w:val="24"/>
          <w:szCs w:val="24"/>
        </w:rPr>
        <w:t>___________________  del mese di______________  in _________________l’Associazione/Cooperativa/Parrocchia ________________________________  con sede in ______________________________ , n. ____, C.F./P.IVA_______________ nella persona del Sig. __________________________________, nato il ___________________, a _______________ in qualità di Legale Rappresentante,</w:t>
      </w:r>
    </w:p>
    <w:p w14:paraId="6A44483F" w14:textId="77777777" w:rsidR="00CC0ACA" w:rsidRDefault="00CC0ACA">
      <w:pPr>
        <w:pStyle w:val="Paragrafoelenco"/>
        <w:spacing w:after="160" w:line="249" w:lineRule="auto"/>
        <w:ind w:left="0"/>
        <w:jc w:val="both"/>
        <w:rPr>
          <w:sz w:val="24"/>
          <w:szCs w:val="24"/>
        </w:rPr>
      </w:pPr>
    </w:p>
    <w:p w14:paraId="58949BA3" w14:textId="77777777" w:rsidR="00CC0ACA" w:rsidRDefault="002E3D79">
      <w:pPr>
        <w:pStyle w:val="Paragrafoelenco"/>
        <w:spacing w:after="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RICHIAMATA la determinazione del Comune di Fontanellato </w:t>
      </w:r>
      <w:proofErr w:type="spellStart"/>
      <w:r>
        <w:rPr>
          <w:sz w:val="24"/>
          <w:szCs w:val="24"/>
        </w:rPr>
        <w:t>N.____con</w:t>
      </w:r>
      <w:proofErr w:type="spellEnd"/>
      <w:r>
        <w:rPr>
          <w:sz w:val="24"/>
          <w:szCs w:val="24"/>
        </w:rPr>
        <w:t xml:space="preserve"> la quale è stato approvato l'Avviso Pubblico per l'individuazione dei soggetti gestori di centri estivi che intendono aderire al “Progetto Conciliazione” promosso dalla Regione Emilia Romagna,</w:t>
      </w:r>
    </w:p>
    <w:p w14:paraId="582394A1" w14:textId="77777777" w:rsidR="00CC0ACA" w:rsidRDefault="00CC0ACA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6809CB36" w14:textId="77777777" w:rsidR="00CC0ACA" w:rsidRDefault="002E3D79">
      <w:pPr>
        <w:pStyle w:val="Paragrafoelenco"/>
        <w:spacing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5AC5D7F1" w14:textId="77777777" w:rsidR="00CC0ACA" w:rsidRDefault="002E3D79">
      <w:pPr>
        <w:pStyle w:val="Paragrafoelenco"/>
        <w:spacing w:after="384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di aderire al Progetto in parola e, a tal fine,</w:t>
      </w:r>
    </w:p>
    <w:p w14:paraId="72FA2605" w14:textId="77777777" w:rsidR="00CC0ACA" w:rsidRDefault="002E3D79">
      <w:pPr>
        <w:pStyle w:val="Paragrafoelenco"/>
        <w:spacing w:after="160" w:line="251" w:lineRule="auto"/>
        <w:ind w:left="0"/>
        <w:jc w:val="center"/>
      </w:pPr>
      <w:r>
        <w:rPr>
          <w:sz w:val="24"/>
          <w:szCs w:val="24"/>
        </w:rPr>
        <w:t>DICHIARA</w:t>
      </w:r>
      <w:r>
        <w:rPr>
          <w:sz w:val="30"/>
          <w:szCs w:val="30"/>
        </w:rPr>
        <w:t>:</w:t>
      </w:r>
    </w:p>
    <w:p w14:paraId="0191761F" w14:textId="77777777" w:rsidR="00CC0ACA" w:rsidRDefault="002E3D79">
      <w:pPr>
        <w:pStyle w:val="Standard"/>
        <w:spacing w:after="160" w:line="249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ai sensi dell’art. 47 del D.P.R. 28/12/2000 n° 445</w:t>
      </w:r>
    </w:p>
    <w:p w14:paraId="446D30BE" w14:textId="77777777" w:rsidR="00CC0ACA" w:rsidRDefault="00CC0ACA">
      <w:pPr>
        <w:pStyle w:val="Paragrafoelenco"/>
        <w:spacing w:after="160" w:line="249" w:lineRule="auto"/>
        <w:ind w:left="0"/>
        <w:jc w:val="center"/>
      </w:pPr>
    </w:p>
    <w:p w14:paraId="2BF3CCAE" w14:textId="77777777" w:rsidR="00CC0ACA" w:rsidRDefault="002E3D79">
      <w:pPr>
        <w:pStyle w:val="Paragrafoelenco"/>
        <w:tabs>
          <w:tab w:val="left" w:pos="-4820"/>
        </w:tabs>
        <w:spacing w:after="120" w:line="240" w:lineRule="auto"/>
        <w:ind w:left="0"/>
        <w:jc w:val="both"/>
      </w:pPr>
      <w:r>
        <w:rPr>
          <w:color w:val="000000"/>
          <w:sz w:val="24"/>
          <w:szCs w:val="24"/>
        </w:rPr>
        <w:t>- Di gestire il servizio____________________________________ in relazione alla determinazione del Comune di Fontanellato n. _________di affidamento</w:t>
      </w:r>
    </w:p>
    <w:p w14:paraId="4300047B" w14:textId="77777777" w:rsidR="00CC0ACA" w:rsidRDefault="002E3D79">
      <w:pPr>
        <w:pStyle w:val="Paragrafoelenco"/>
        <w:tabs>
          <w:tab w:val="left" w:pos="-4460"/>
        </w:tabs>
        <w:spacing w:after="12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OPPURE, IN ALTERNATIVA</w:t>
      </w:r>
    </w:p>
    <w:p w14:paraId="72B8B148" w14:textId="77777777" w:rsidR="00CC0ACA" w:rsidRDefault="002E3D79">
      <w:pPr>
        <w:pStyle w:val="Standard"/>
        <w:tabs>
          <w:tab w:val="left" w:pos="-4820"/>
        </w:tabs>
        <w:spacing w:after="12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Di gestire il servizio ___________________in qualità di istituzione scolastica privata paritaria con sede </w:t>
      </w:r>
      <w:r>
        <w:rPr>
          <w:color w:val="000000"/>
          <w:sz w:val="24"/>
          <w:szCs w:val="24"/>
          <w:shd w:val="clear" w:color="auto" w:fill="FFFFFF"/>
        </w:rPr>
        <w:t>in ________________, via ______________________, n. ______</w:t>
      </w:r>
    </w:p>
    <w:p w14:paraId="327605C0" w14:textId="77777777" w:rsidR="00CC0ACA" w:rsidRDefault="00CC0ACA">
      <w:pPr>
        <w:pStyle w:val="Standard"/>
        <w:tabs>
          <w:tab w:val="left" w:pos="-4820"/>
        </w:tabs>
        <w:spacing w:after="0" w:line="249" w:lineRule="auto"/>
        <w:jc w:val="both"/>
        <w:rPr>
          <w:sz w:val="24"/>
          <w:szCs w:val="24"/>
          <w:shd w:val="clear" w:color="auto" w:fill="FFFFFF"/>
        </w:rPr>
      </w:pPr>
    </w:p>
    <w:p w14:paraId="74C7747B" w14:textId="77777777" w:rsidR="00CC0ACA" w:rsidRDefault="002E3D79">
      <w:pPr>
        <w:pStyle w:val="Standard"/>
        <w:tabs>
          <w:tab w:val="left" w:pos="-4820"/>
        </w:tabs>
        <w:spacing w:after="0" w:line="249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Di essere in possesso dei requisiti di qualità uguali o superiori a quelli previsti dal sopra richiamato Avviso;</w:t>
      </w:r>
    </w:p>
    <w:p w14:paraId="22CC9BCE" w14:textId="77777777" w:rsidR="00CC0ACA" w:rsidRDefault="00CC0ACA">
      <w:pPr>
        <w:pStyle w:val="Standard"/>
        <w:tabs>
          <w:tab w:val="left" w:pos="-4100"/>
        </w:tabs>
        <w:spacing w:after="0" w:line="249" w:lineRule="auto"/>
        <w:ind w:left="720"/>
        <w:jc w:val="both"/>
        <w:rPr>
          <w:sz w:val="24"/>
          <w:szCs w:val="24"/>
          <w:shd w:val="clear" w:color="auto" w:fill="FFFFFF"/>
        </w:rPr>
      </w:pPr>
    </w:p>
    <w:p w14:paraId="1E81F0E6" w14:textId="77777777" w:rsidR="00CC0ACA" w:rsidRDefault="002E3D79">
      <w:pPr>
        <w:pStyle w:val="Standard"/>
        <w:tabs>
          <w:tab w:val="left" w:pos="-4820"/>
        </w:tabs>
        <w:spacing w:after="0" w:line="249" w:lineRule="auto"/>
        <w:jc w:val="both"/>
      </w:pPr>
      <w:r>
        <w:rPr>
          <w:sz w:val="24"/>
          <w:szCs w:val="24"/>
        </w:rPr>
        <w:lastRenderedPageBreak/>
        <w:t xml:space="preserve">- Di </w:t>
      </w:r>
      <w:r>
        <w:rPr>
          <w:rFonts w:eastAsia="Times New Roman" w:cs="Courier New"/>
          <w:iCs/>
          <w:sz w:val="24"/>
          <w:szCs w:val="24"/>
        </w:rPr>
        <w:t>impegnarsi alla compilazione corretta e dettagliata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</w:rPr>
        <w:t>del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modulo </w:t>
      </w:r>
      <w:r>
        <w:rPr>
          <w:b/>
          <w:sz w:val="24"/>
          <w:szCs w:val="24"/>
        </w:rPr>
        <w:t>Allegato</w:t>
      </w:r>
      <w:r>
        <w:rPr>
          <w:sz w:val="24"/>
          <w:szCs w:val="24"/>
        </w:rPr>
        <w:t xml:space="preserve"> </w:t>
      </w:r>
      <w:r>
        <w:rPr>
          <w:rFonts w:cs="Georgia"/>
          <w:b/>
          <w:bCs/>
          <w:iCs/>
          <w:sz w:val="24"/>
          <w:szCs w:val="24"/>
        </w:rPr>
        <w:t>A3,</w:t>
      </w:r>
      <w:r>
        <w:rPr>
          <w:rFonts w:cs="Georgia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  <w:shd w:val="clear" w:color="auto" w:fill="FFFFFF"/>
        </w:rPr>
        <w:t>allegato al presente avviso nominato</w:t>
      </w:r>
      <w:r>
        <w:rPr>
          <w:rFonts w:eastAsia="Times New Roman" w:cs="Courier New"/>
          <w:b/>
          <w:sz w:val="24"/>
          <w:szCs w:val="24"/>
          <w:shd w:val="clear" w:color="auto" w:fill="FFFFFF"/>
        </w:rPr>
        <w:t xml:space="preserve"> </w:t>
      </w:r>
      <w:r>
        <w:rPr>
          <w:rFonts w:cs="Georgia"/>
          <w:b/>
          <w:bCs/>
          <w:i/>
          <w:iCs/>
          <w:sz w:val="24"/>
          <w:szCs w:val="24"/>
        </w:rPr>
        <w:t xml:space="preserve">“Dichiarazione presenze e quietanza da parte dei Centri estivi”, </w:t>
      </w:r>
      <w:r>
        <w:rPr>
          <w:rFonts w:cs="Georgia"/>
          <w:sz w:val="24"/>
          <w:szCs w:val="24"/>
        </w:rPr>
        <w:t xml:space="preserve">da compilare con il nominativo del genitore intestatario della fattura/ricevuta, che deve corrispondere a chi ha presentato domanda </w:t>
      </w:r>
      <w:r>
        <w:rPr>
          <w:rFonts w:cs="Georgia"/>
          <w:color w:val="000000"/>
          <w:sz w:val="24"/>
          <w:szCs w:val="24"/>
        </w:rPr>
        <w:t>di contributo</w:t>
      </w:r>
      <w:r>
        <w:rPr>
          <w:rFonts w:cs="Georgia"/>
          <w:sz w:val="24"/>
          <w:szCs w:val="24"/>
        </w:rPr>
        <w:t xml:space="preserve"> e </w:t>
      </w:r>
      <w:r>
        <w:rPr>
          <w:rFonts w:cs="Georgia"/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trasmettere </w:t>
      </w:r>
      <w:r>
        <w:rPr>
          <w:rFonts w:cs="Georgia"/>
          <w:b/>
          <w:sz w:val="24"/>
          <w:szCs w:val="24"/>
        </w:rPr>
        <w:t xml:space="preserve">in fase di rendicontazione </w:t>
      </w:r>
      <w:r>
        <w:rPr>
          <w:b/>
          <w:sz w:val="24"/>
          <w:szCs w:val="24"/>
          <w:u w:val="single"/>
        </w:rPr>
        <w:t>a chiusura del Centro estivo</w:t>
      </w:r>
      <w:r>
        <w:rPr>
          <w:sz w:val="24"/>
          <w:szCs w:val="24"/>
          <w:u w:val="single"/>
        </w:rPr>
        <w:t xml:space="preserve"> e comunque </w:t>
      </w:r>
      <w:r>
        <w:rPr>
          <w:b/>
          <w:sz w:val="24"/>
          <w:szCs w:val="24"/>
          <w:u w:val="single"/>
        </w:rPr>
        <w:t>entro e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non oltre il 18 settembre 2026</w:t>
      </w:r>
      <w:r>
        <w:rPr>
          <w:i/>
          <w:sz w:val="24"/>
          <w:szCs w:val="24"/>
          <w:u w:val="single"/>
        </w:rPr>
        <w:t>.</w:t>
      </w:r>
    </w:p>
    <w:p w14:paraId="7A0370D5" w14:textId="77777777" w:rsidR="00CC0ACA" w:rsidRDefault="00CC0ACA">
      <w:pPr>
        <w:pStyle w:val="Paragrafoelenco"/>
        <w:shd w:val="clear" w:color="auto" w:fill="FFFFFF"/>
        <w:tabs>
          <w:tab w:val="left" w:pos="-4100"/>
        </w:tabs>
        <w:spacing w:after="0" w:line="249" w:lineRule="auto"/>
        <w:jc w:val="both"/>
        <w:rPr>
          <w:rFonts w:cs="Georgia"/>
          <w:sz w:val="24"/>
          <w:szCs w:val="24"/>
        </w:rPr>
      </w:pPr>
    </w:p>
    <w:p w14:paraId="710C8DF1" w14:textId="77777777" w:rsidR="00CC0ACA" w:rsidRDefault="002E3D79">
      <w:pPr>
        <w:pStyle w:val="Standard"/>
        <w:tabs>
          <w:tab w:val="left" w:pos="-4253"/>
        </w:tabs>
        <w:spacing w:after="0" w:line="249" w:lineRule="auto"/>
        <w:ind w:left="567" w:hanging="340"/>
        <w:jc w:val="both"/>
        <w:rPr>
          <w:rFonts w:cs="Courier New"/>
          <w:sz w:val="24"/>
          <w:szCs w:val="24"/>
          <w:lang w:eastAsia="it-IT"/>
        </w:rPr>
      </w:pPr>
      <w:r>
        <w:rPr>
          <w:rFonts w:cs="Courier New"/>
          <w:sz w:val="24"/>
          <w:szCs w:val="24"/>
          <w:lang w:eastAsia="it-IT"/>
        </w:rPr>
        <w:t>- Di impegnarsi ad indicare nella ricevuta/fattura di pagamento rilasciata ai fini del presente progetto:</w:t>
      </w:r>
    </w:p>
    <w:p w14:paraId="09AE4C6B" w14:textId="77777777" w:rsidR="00CC0ACA" w:rsidRDefault="002E3D79">
      <w:pPr>
        <w:pStyle w:val="Standard"/>
        <w:widowControl w:val="0"/>
        <w:numPr>
          <w:ilvl w:val="0"/>
          <w:numId w:val="3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l’intestazione dell’associazione/ente completa con codice fiscale;</w:t>
      </w:r>
    </w:p>
    <w:p w14:paraId="7EB64DB4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numerazione progressiva obbligatoria;</w:t>
      </w:r>
    </w:p>
    <w:p w14:paraId="32CFF25F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data di emissione della ricevuta;</w:t>
      </w:r>
    </w:p>
    <w:p w14:paraId="6E91E347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</w:pPr>
      <w:r>
        <w:rPr>
          <w:rFonts w:eastAsia="Times New Roman"/>
          <w:sz w:val="24"/>
          <w:szCs w:val="24"/>
        </w:rPr>
        <w:t xml:space="preserve">il nome e cognome del genitore da cui si percepisce il </w:t>
      </w:r>
      <w:r>
        <w:rPr>
          <w:rFonts w:eastAsia="Times New Roman"/>
          <w:color w:val="000000"/>
          <w:sz w:val="24"/>
          <w:szCs w:val="24"/>
        </w:rPr>
        <w:t>pagamento,</w:t>
      </w:r>
      <w:r>
        <w:rPr>
          <w:rFonts w:eastAsia="Times New Roman"/>
          <w:sz w:val="24"/>
          <w:szCs w:val="24"/>
        </w:rPr>
        <w:t xml:space="preserve"> che deve corrispondere a quello che ha richiesto il contributo, o in ogni modo riscontrabile sulla ricevuta/fattura;</w:t>
      </w:r>
    </w:p>
    <w:p w14:paraId="6DC9008B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nome e cognome del minore per il quale è stato richiesto il contributo;</w:t>
      </w:r>
    </w:p>
    <w:p w14:paraId="5326C81C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somma in cifre e in lettere;</w:t>
      </w:r>
    </w:p>
    <w:p w14:paraId="11D7BE81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motivazione o causale, con indicazione del periodo (settimana dal </w:t>
      </w:r>
      <w:proofErr w:type="gramStart"/>
      <w:r>
        <w:rPr>
          <w:rFonts w:eastAsia="Times New Roman"/>
          <w:sz w:val="24"/>
          <w:szCs w:val="24"/>
        </w:rPr>
        <w:t>…….</w:t>
      </w:r>
      <w:proofErr w:type="gramEnd"/>
      <w:r>
        <w:rPr>
          <w:rFonts w:eastAsia="Times New Roman"/>
          <w:sz w:val="24"/>
          <w:szCs w:val="24"/>
        </w:rPr>
        <w:t xml:space="preserve">.… </w:t>
      </w:r>
      <w:r>
        <w:rPr>
          <w:rFonts w:eastAsia="Times New Roman"/>
          <w:sz w:val="24"/>
          <w:szCs w:val="24"/>
        </w:rPr>
        <w:t>al………...), il tempo di frequenza (parziale o pieno);</w:t>
      </w:r>
    </w:p>
    <w:p w14:paraId="1CB416A9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firma del legale rappresentante e timbro del centro estivo per ricevuta;</w:t>
      </w:r>
    </w:p>
    <w:p w14:paraId="43D602EC" w14:textId="77777777" w:rsidR="00CC0ACA" w:rsidRDefault="002E3D79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240" w:line="240" w:lineRule="auto"/>
        <w:ind w:left="993" w:hanging="284"/>
        <w:jc w:val="both"/>
      </w:pPr>
      <w:r>
        <w:rPr>
          <w:rFonts w:eastAsia="Times New Roman"/>
          <w:sz w:val="24"/>
          <w:szCs w:val="24"/>
        </w:rPr>
        <w:t xml:space="preserve">riportare sulla ricevuta/fattura </w:t>
      </w:r>
      <w:r>
        <w:rPr>
          <w:sz w:val="24"/>
          <w:szCs w:val="24"/>
        </w:rPr>
        <w:t xml:space="preserve">la retta completa, comprendente anche la marca da bollo </w:t>
      </w:r>
      <w:r>
        <w:rPr>
          <w:color w:val="000000"/>
          <w:sz w:val="24"/>
          <w:szCs w:val="24"/>
        </w:rPr>
        <w:t>(non rimborsabile)</w:t>
      </w:r>
      <w:r>
        <w:rPr>
          <w:sz w:val="24"/>
          <w:szCs w:val="24"/>
        </w:rPr>
        <w:t xml:space="preserve"> in caso di ricevute con importi superiori ad € 77,47; (eventuali spese per trasporto andranno fatturate a parte </w:t>
      </w:r>
      <w:proofErr w:type="gramStart"/>
      <w:r>
        <w:rPr>
          <w:sz w:val="24"/>
          <w:szCs w:val="24"/>
        </w:rPr>
        <w:t>o  indicate</w:t>
      </w:r>
      <w:proofErr w:type="gramEnd"/>
      <w:r>
        <w:rPr>
          <w:sz w:val="24"/>
          <w:szCs w:val="24"/>
        </w:rPr>
        <w:t xml:space="preserve"> espressamente, in modo da essere scorporate dalla spesa ammessa a contributo)</w:t>
      </w:r>
    </w:p>
    <w:p w14:paraId="043AF40D" w14:textId="77777777" w:rsidR="00CC0ACA" w:rsidRDefault="002E3D79">
      <w:pPr>
        <w:pStyle w:val="Standard"/>
        <w:widowControl w:val="0"/>
        <w:tabs>
          <w:tab w:val="left" w:pos="-4678"/>
        </w:tabs>
        <w:spacing w:after="120" w:line="240" w:lineRule="auto"/>
        <w:jc w:val="both"/>
      </w:pPr>
      <w:r>
        <w:rPr>
          <w:rFonts w:cs="Georgia"/>
          <w:sz w:val="24"/>
          <w:szCs w:val="24"/>
          <w:shd w:val="clear" w:color="auto" w:fill="FFFFFF"/>
        </w:rPr>
        <w:t xml:space="preserve">- Di individuare ed indicare quale referente amministrativo per la rendicontazione al Comune, di cui sopra, il </w:t>
      </w:r>
      <w:proofErr w:type="spellStart"/>
      <w:r>
        <w:rPr>
          <w:rFonts w:cs="Georgia"/>
          <w:sz w:val="24"/>
          <w:szCs w:val="24"/>
          <w:shd w:val="clear" w:color="auto" w:fill="FFFFFF"/>
        </w:rPr>
        <w:t>Sig</w:t>
      </w:r>
      <w:proofErr w:type="spellEnd"/>
      <w:r>
        <w:rPr>
          <w:rFonts w:cs="Georgia"/>
          <w:sz w:val="24"/>
          <w:szCs w:val="24"/>
          <w:shd w:val="clear" w:color="auto" w:fill="FFFFFF"/>
        </w:rPr>
        <w:t xml:space="preserve">/la Sig.ra ….................................. tel. …......................... </w:t>
      </w:r>
      <w:proofErr w:type="spellStart"/>
      <w:r>
        <w:rPr>
          <w:rFonts w:cs="Georgia"/>
          <w:sz w:val="24"/>
          <w:szCs w:val="24"/>
          <w:shd w:val="clear" w:color="auto" w:fill="FFFFFF"/>
        </w:rPr>
        <w:t>e.mail</w:t>
      </w:r>
      <w:proofErr w:type="spellEnd"/>
      <w:r>
        <w:rPr>
          <w:rFonts w:cs="Georgia"/>
          <w:sz w:val="24"/>
          <w:szCs w:val="24"/>
          <w:shd w:val="clear" w:color="auto" w:fill="FFFFFF"/>
        </w:rPr>
        <w:t xml:space="preserve"> …..................................... (obbligatorio).</w:t>
      </w:r>
    </w:p>
    <w:p w14:paraId="64B141CE" w14:textId="77777777" w:rsidR="00CC0ACA" w:rsidRDefault="00CC0ACA">
      <w:pPr>
        <w:pStyle w:val="Standard"/>
        <w:tabs>
          <w:tab w:val="left" w:pos="-4820"/>
        </w:tabs>
        <w:spacing w:after="0" w:line="249" w:lineRule="auto"/>
        <w:jc w:val="both"/>
        <w:rPr>
          <w:sz w:val="24"/>
          <w:szCs w:val="24"/>
          <w:shd w:val="clear" w:color="auto" w:fill="FFFFFF"/>
        </w:rPr>
      </w:pPr>
    </w:p>
    <w:p w14:paraId="7F3666AE" w14:textId="77777777" w:rsidR="00CC0ACA" w:rsidRDefault="002E3D79">
      <w:pPr>
        <w:pStyle w:val="Standard"/>
        <w:spacing w:after="0" w:line="249" w:lineRule="auto"/>
        <w:ind w:firstLine="426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ALLEGA</w:t>
      </w:r>
    </w:p>
    <w:p w14:paraId="650E2229" w14:textId="77777777" w:rsidR="00CC0ACA" w:rsidRDefault="00CC0ACA">
      <w:pPr>
        <w:pStyle w:val="Paragrafoelenco"/>
        <w:spacing w:after="160" w:line="249" w:lineRule="auto"/>
        <w:ind w:left="0"/>
      </w:pPr>
    </w:p>
    <w:p w14:paraId="6A416FF6" w14:textId="77777777" w:rsidR="00CC0ACA" w:rsidRDefault="002E3D79">
      <w:pPr>
        <w:pStyle w:val="Paragrafoelenco"/>
        <w:spacing w:after="0" w:line="249" w:lineRule="auto"/>
        <w:ind w:left="0"/>
        <w:jc w:val="both"/>
      </w:pPr>
      <w:r>
        <w:t>-</w:t>
      </w:r>
      <w:r>
        <w:rPr>
          <w:rFonts w:eastAsia="Times New Roman" w:cs="Courier New"/>
          <w:sz w:val="24"/>
          <w:szCs w:val="24"/>
        </w:rPr>
        <w:t xml:space="preserve"> PROGETTO EDUCATIVO/ORGANIZZATIVO DEL SERVIZIO</w:t>
      </w:r>
      <w:r>
        <w:rPr>
          <w:rFonts w:eastAsia="Times New Roman" w:cs="Courier New"/>
          <w:i/>
          <w:sz w:val="24"/>
          <w:szCs w:val="24"/>
        </w:rPr>
        <w:t xml:space="preserve"> “Progetto per il contrasto alle povertà educative e la Conciliazione vita-lavoro 2026”</w:t>
      </w:r>
      <w:r>
        <w:rPr>
          <w:sz w:val="24"/>
          <w:szCs w:val="24"/>
        </w:rPr>
        <w:t xml:space="preserve"> come da fac-simile predisposto </w:t>
      </w:r>
      <w:r>
        <w:rPr>
          <w:i/>
        </w:rPr>
        <w:t>(qualora non già ricompreso negli allegati di affidamento della gestione del servizio);</w:t>
      </w:r>
    </w:p>
    <w:p w14:paraId="6B710DE0" w14:textId="77777777" w:rsidR="00CC0ACA" w:rsidRDefault="00CC0ACA">
      <w:pPr>
        <w:pStyle w:val="Paragrafoelenco"/>
        <w:spacing w:after="160" w:line="249" w:lineRule="auto"/>
        <w:ind w:left="284"/>
        <w:rPr>
          <w:i/>
        </w:rPr>
      </w:pPr>
    </w:p>
    <w:p w14:paraId="6B2E3E96" w14:textId="77777777" w:rsidR="00CC0ACA" w:rsidRDefault="002E3D79">
      <w:pPr>
        <w:pStyle w:val="Paragrafoelenco"/>
        <w:spacing w:after="160" w:line="249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copia del documento d'identità in corso di validità del </w:t>
      </w:r>
      <w:r>
        <w:rPr>
          <w:sz w:val="24"/>
          <w:szCs w:val="24"/>
        </w:rPr>
        <w:t>legale rappresentante.</w:t>
      </w:r>
    </w:p>
    <w:p w14:paraId="6823F634" w14:textId="77777777" w:rsidR="00CC0ACA" w:rsidRDefault="00CC0ACA">
      <w:pPr>
        <w:pStyle w:val="Paragrafoelenco"/>
        <w:spacing w:after="160" w:line="249" w:lineRule="auto"/>
        <w:ind w:left="0"/>
        <w:jc w:val="center"/>
      </w:pPr>
    </w:p>
    <w:p w14:paraId="46A91084" w14:textId="77777777" w:rsidR="00CC0ACA" w:rsidRDefault="002E3D79">
      <w:pPr>
        <w:pStyle w:val="Standard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Luogo e data_________________</w:t>
      </w:r>
    </w:p>
    <w:p w14:paraId="5EEB79CF" w14:textId="77777777" w:rsidR="00CC0ACA" w:rsidRDefault="002E3D79">
      <w:pPr>
        <w:pStyle w:val="Standard"/>
        <w:spacing w:after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Il LEGALE RAPPRESENTANTE</w:t>
      </w:r>
    </w:p>
    <w:p w14:paraId="0AACDC95" w14:textId="77777777" w:rsidR="00CC0ACA" w:rsidRDefault="002E3D79">
      <w:pPr>
        <w:pStyle w:val="Standard"/>
        <w:spacing w:after="0"/>
        <w:jc w:val="both"/>
      </w:pPr>
      <w:r>
        <w:rPr>
          <w:rFonts w:cs="Arial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  <w:t>________________________________</w:t>
      </w:r>
      <w:bookmarkStart w:id="0" w:name="_PictureBullets"/>
      <w:bookmarkEnd w:id="0"/>
    </w:p>
    <w:sectPr w:rsidR="00CC0ACA">
      <w:headerReference w:type="default" r:id="rId9"/>
      <w:footerReference w:type="default" r:id="rId10"/>
      <w:pgSz w:w="11906" w:h="16838"/>
      <w:pgMar w:top="776" w:right="1134" w:bottom="7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63A3" w14:textId="77777777" w:rsidR="002E3D79" w:rsidRDefault="002E3D79">
      <w:r>
        <w:separator/>
      </w:r>
    </w:p>
  </w:endnote>
  <w:endnote w:type="continuationSeparator" w:id="0">
    <w:p w14:paraId="78E57705" w14:textId="77777777" w:rsidR="002E3D79" w:rsidRDefault="002E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Mangal, Courier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258" w14:textId="77777777" w:rsidR="002E3D79" w:rsidRDefault="002E3D79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4BBD659" w14:textId="77777777" w:rsidR="002E3D79" w:rsidRDefault="002E3D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6ED5" w14:textId="77777777" w:rsidR="002E3D79" w:rsidRDefault="002E3D79">
      <w:r>
        <w:rPr>
          <w:color w:val="000000"/>
        </w:rPr>
        <w:separator/>
      </w:r>
    </w:p>
  </w:footnote>
  <w:footnote w:type="continuationSeparator" w:id="0">
    <w:p w14:paraId="3E7CE3AB" w14:textId="77777777" w:rsidR="002E3D79" w:rsidRDefault="002E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BA3A" w14:textId="77777777" w:rsidR="002E3D79" w:rsidRDefault="002E3D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0CA1"/>
    <w:multiLevelType w:val="multilevel"/>
    <w:tmpl w:val="767276CC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45A279D"/>
    <w:multiLevelType w:val="multilevel"/>
    <w:tmpl w:val="BB9E32D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36732795">
    <w:abstractNumId w:val="0"/>
  </w:num>
  <w:num w:numId="2" w16cid:durableId="2079591959">
    <w:abstractNumId w:val="1"/>
  </w:num>
  <w:num w:numId="3" w16cid:durableId="18132143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ACA"/>
    <w:rsid w:val="002E3D79"/>
    <w:rsid w:val="00CC0ACA"/>
    <w:rsid w:val="00D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38CE"/>
  <w15:docId w15:val="{79CAAAE1-020C-4021-896A-6996F829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, Courier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Courier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Courier"/>
    </w:rPr>
  </w:style>
  <w:style w:type="paragraph" w:customStyle="1" w:styleId="Titolo5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Titolo4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Titolo3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Titolo2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pPr>
      <w:suppressAutoHyphens/>
    </w:pPr>
    <w:rPr>
      <w:rFonts w:ascii="Courier New" w:eastAsia="SimSun, 宋体" w:hAnsi="Courier New" w:cs="Mangal, Courier"/>
      <w:color w:val="000000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WW8Num1z0">
    <w:name w:val="WW8Num1z0"/>
    <w:rPr>
      <w:rFonts w:eastAsia="Times New Roman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/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Courier New" w:eastAsia="Courier New" w:hAnsi="Courier New" w:cs="Courier New"/>
      <w:sz w:val="32"/>
      <w:szCs w:val="32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color w:val="000000"/>
      <w:sz w:val="32"/>
      <w:szCs w:val="32"/>
      <w:shd w:val="clear" w:color="auto" w:fill="FFFF66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eastAsia="Times New Roman"/>
      <w:sz w:val="24"/>
      <w:szCs w:val="24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ourier New" w:eastAsia="Courier New" w:hAnsi="Courier New" w:cs="Courier New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Times New Roman" w:hAnsi="Symbol" w:cs="Symbol"/>
      <w:sz w:val="24"/>
      <w:szCs w:val="24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Calibri" w:hAnsi="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Wingdings"/>
      <w:b/>
      <w:sz w:val="36"/>
      <w:szCs w:val="36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Calibri" w:hAnsi="Symbol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Carpredefinitoparagrafo3">
    <w:name w:val="Car. predefinito paragrafo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Carpredefinitoparagrafo1">
    <w:name w:val="Car. predefinito paragrafo1"/>
  </w:style>
  <w:style w:type="character" w:customStyle="1" w:styleId="object">
    <w:name w:val="object"/>
    <w:basedOn w:val="Carpredefinitoparagrafo"/>
  </w:style>
  <w:style w:type="character" w:customStyle="1" w:styleId="IntestazioneCarattere">
    <w:name w:val="Intestazione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character" w:customStyle="1" w:styleId="PidipaginaCarattere">
    <w:name w:val="Piè di pagina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creator>Garagnani Cavallazzi Camilla</dc:creator>
  <cp:lastModifiedBy>Paola Veneziani</cp:lastModifiedBy>
  <cp:revision>2</cp:revision>
  <dcterms:created xsi:type="dcterms:W3CDTF">2026-04-22T08:22:00Z</dcterms:created>
  <dcterms:modified xsi:type="dcterms:W3CDTF">2026-04-22T08:22:00Z</dcterms:modified>
</cp:coreProperties>
</file>