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41" w:rsidRDefault="00EF0641">
      <w:pPr>
        <w:pStyle w:val="Standard"/>
        <w:rPr>
          <w:rFonts w:hint="eastAsia"/>
        </w:rPr>
      </w:pPr>
    </w:p>
    <w:p w:rsidR="00EF0641" w:rsidRPr="00114C78" w:rsidRDefault="00F36DC3" w:rsidP="0075014F">
      <w:pPr>
        <w:pStyle w:val="Textbody"/>
        <w:ind w:left="5664" w:firstLine="708"/>
        <w:jc w:val="right"/>
        <w:rPr>
          <w:rFonts w:ascii="Times New Roman" w:hAnsi="Times New Roman" w:cs="Times New Roman"/>
          <w:sz w:val="26"/>
        </w:rPr>
      </w:pPr>
      <w:r w:rsidRPr="00114C78">
        <w:rPr>
          <w:rFonts w:ascii="Times New Roman" w:hAnsi="Times New Roman" w:cs="Times New Roman"/>
          <w:sz w:val="26"/>
        </w:rPr>
        <w:t>Al Signor Sindaco</w:t>
      </w:r>
    </w:p>
    <w:p w:rsidR="00EF0641" w:rsidRPr="00114C78" w:rsidRDefault="00F36DC3" w:rsidP="0075014F">
      <w:pPr>
        <w:pStyle w:val="Textbody"/>
        <w:jc w:val="right"/>
        <w:rPr>
          <w:rFonts w:ascii="Times New Roman" w:hAnsi="Times New Roman" w:cs="Times New Roman"/>
          <w:sz w:val="26"/>
        </w:rPr>
      </w:pPr>
      <w:r w:rsidRPr="00114C78">
        <w:rPr>
          <w:rFonts w:ascii="Times New Roman" w:hAnsi="Times New Roman" w:cs="Times New Roman"/>
          <w:sz w:val="26"/>
        </w:rPr>
        <w:t xml:space="preserve">del Comune di </w:t>
      </w:r>
      <w:r w:rsidRPr="00114C78">
        <w:rPr>
          <w:rFonts w:ascii="Times New Roman" w:hAnsi="Times New Roman" w:cs="Times New Roman"/>
          <w:spacing w:val="20"/>
          <w:sz w:val="26"/>
        </w:rPr>
        <w:t>Villafranca In Lunigiana</w:t>
      </w:r>
    </w:p>
    <w:p w:rsidR="0075014F" w:rsidRPr="00114C78" w:rsidRDefault="0075014F" w:rsidP="0075014F">
      <w:pPr>
        <w:pStyle w:val="Textbody"/>
        <w:jc w:val="both"/>
        <w:rPr>
          <w:rFonts w:ascii="Times New Roman" w:hAnsi="Times New Roman" w:cs="Times New Roman"/>
        </w:rPr>
      </w:pPr>
    </w:p>
    <w:p w:rsidR="00EF0641" w:rsidRPr="00114C78" w:rsidRDefault="0075014F" w:rsidP="0075014F">
      <w:pPr>
        <w:pStyle w:val="Textbody"/>
        <w:jc w:val="both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</w:rPr>
        <w:t xml:space="preserve">Il/la </w:t>
      </w:r>
      <w:r w:rsidR="00DD7FCD" w:rsidRPr="00114C78">
        <w:rPr>
          <w:rFonts w:ascii="Times New Roman" w:hAnsi="Times New Roman" w:cs="Times New Roman"/>
        </w:rPr>
        <w:t>sottoscritt</w:t>
      </w:r>
      <w:r w:rsidRPr="00114C78">
        <w:rPr>
          <w:rFonts w:ascii="Times New Roman" w:hAnsi="Times New Roman" w:cs="Times New Roman"/>
        </w:rPr>
        <w:t>o/a</w:t>
      </w:r>
      <w:r w:rsidR="00DD7FCD" w:rsidRPr="00114C78">
        <w:rPr>
          <w:rFonts w:ascii="Times New Roman" w:hAnsi="Times New Roman" w:cs="Times New Roman"/>
        </w:rPr>
        <w:t xml:space="preserve">   </w:t>
      </w:r>
      <w:r w:rsidR="00DD7FCD" w:rsidRPr="00114C78">
        <w:rPr>
          <w:rFonts w:ascii="Times New Roman" w:hAnsi="Times New Roman" w:cs="Times New Roman"/>
          <w:u w:val="single"/>
        </w:rPr>
        <w:t>                                                </w:t>
      </w:r>
      <w:r w:rsidR="0070244E" w:rsidRPr="00114C78">
        <w:rPr>
          <w:rFonts w:ascii="Times New Roman" w:hAnsi="Times New Roman" w:cs="Times New Roman"/>
          <w:u w:val="single"/>
        </w:rPr>
        <w:t>_</w:t>
      </w:r>
      <w:r w:rsidR="00DD7FCD" w:rsidRPr="00114C78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</w:t>
      </w:r>
      <w:r w:rsidR="0070244E" w:rsidRPr="00114C78">
        <w:rPr>
          <w:rFonts w:ascii="Times New Roman" w:hAnsi="Times New Roman" w:cs="Times New Roman"/>
          <w:u w:val="single"/>
        </w:rPr>
        <w:t>____</w:t>
      </w:r>
      <w:r w:rsidRPr="00114C78">
        <w:rPr>
          <w:rFonts w:ascii="Times New Roman" w:hAnsi="Times New Roman" w:cs="Times New Roman"/>
          <w:u w:val="single"/>
        </w:rPr>
        <w:t>________</w:t>
      </w:r>
    </w:p>
    <w:p w:rsidR="00EF0641" w:rsidRPr="00114C78" w:rsidRDefault="00114C78" w:rsidP="0075014F">
      <w:pPr>
        <w:pStyle w:val="Textbody"/>
        <w:jc w:val="both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</w:rPr>
        <w:t>n</w:t>
      </w:r>
      <w:r w:rsidR="00DD7FCD" w:rsidRPr="00114C78">
        <w:rPr>
          <w:rFonts w:ascii="Times New Roman" w:hAnsi="Times New Roman" w:cs="Times New Roman"/>
        </w:rPr>
        <w:t>at</w:t>
      </w:r>
      <w:r w:rsidRPr="00114C78">
        <w:rPr>
          <w:rFonts w:ascii="Times New Roman" w:hAnsi="Times New Roman" w:cs="Times New Roman"/>
        </w:rPr>
        <w:t xml:space="preserve">o/a </w:t>
      </w:r>
      <w:r w:rsidR="00DD7FCD" w:rsidRPr="00114C78">
        <w:rPr>
          <w:rFonts w:ascii="Times New Roman" w:hAnsi="Times New Roman" w:cs="Times New Roman"/>
        </w:rPr>
        <w:t xml:space="preserve">a </w:t>
      </w:r>
      <w:r w:rsidR="00DD7FCD" w:rsidRPr="00114C78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</w:t>
      </w:r>
      <w:r w:rsidR="0070244E" w:rsidRPr="00114C78">
        <w:rPr>
          <w:rFonts w:ascii="Times New Roman" w:hAnsi="Times New Roman" w:cs="Times New Roman"/>
          <w:u w:val="single"/>
        </w:rPr>
        <w:t>_</w:t>
      </w:r>
      <w:r w:rsidR="00DD7FCD" w:rsidRPr="00114C78">
        <w:rPr>
          <w:rFonts w:ascii="Times New Roman" w:hAnsi="Times New Roman" w:cs="Times New Roman"/>
          <w:u w:val="single"/>
        </w:rPr>
        <w:t>        </w:t>
      </w:r>
      <w:r w:rsidR="00DD7FCD" w:rsidRPr="00114C78">
        <w:rPr>
          <w:rFonts w:ascii="Times New Roman" w:hAnsi="Times New Roman" w:cs="Times New Roman"/>
        </w:rPr>
        <w:t xml:space="preserve"> il </w:t>
      </w:r>
      <w:r w:rsidR="00DD7FCD" w:rsidRPr="00114C78">
        <w:rPr>
          <w:rFonts w:ascii="Times New Roman" w:hAnsi="Times New Roman" w:cs="Times New Roman"/>
          <w:u w:val="single"/>
        </w:rPr>
        <w:t>                                         </w:t>
      </w:r>
      <w:r w:rsidR="0070244E" w:rsidRPr="00114C78">
        <w:rPr>
          <w:rFonts w:ascii="Times New Roman" w:hAnsi="Times New Roman" w:cs="Times New Roman"/>
          <w:u w:val="single"/>
        </w:rPr>
        <w:t>___</w:t>
      </w:r>
      <w:r w:rsidR="00DD7FCD" w:rsidRPr="00114C78">
        <w:rPr>
          <w:rFonts w:ascii="Times New Roman" w:hAnsi="Times New Roman" w:cs="Times New Roman"/>
          <w:u w:val="single"/>
        </w:rPr>
        <w:t> </w:t>
      </w:r>
      <w:r w:rsidR="00DD7FCD" w:rsidRPr="00114C78">
        <w:rPr>
          <w:rFonts w:ascii="Times New Roman" w:hAnsi="Times New Roman" w:cs="Times New Roman"/>
        </w:rPr>
        <w:t> </w:t>
      </w:r>
    </w:p>
    <w:p w:rsidR="00EF0641" w:rsidRPr="00114C78" w:rsidRDefault="00DD7FCD" w:rsidP="0075014F">
      <w:pPr>
        <w:pStyle w:val="Textbody"/>
        <w:jc w:val="both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</w:rPr>
        <w:t xml:space="preserve">di professione </w:t>
      </w:r>
      <w:r w:rsidRPr="00114C78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          </w:t>
      </w:r>
      <w:r w:rsidR="0070244E" w:rsidRPr="00114C78">
        <w:rPr>
          <w:rFonts w:ascii="Times New Roman" w:hAnsi="Times New Roman" w:cs="Times New Roman"/>
          <w:u w:val="single"/>
        </w:rPr>
        <w:t>___</w:t>
      </w:r>
      <w:r w:rsidRPr="00114C78">
        <w:rPr>
          <w:rFonts w:ascii="Times New Roman" w:hAnsi="Times New Roman" w:cs="Times New Roman"/>
          <w:u w:val="single"/>
        </w:rPr>
        <w:t xml:space="preserve">   </w:t>
      </w:r>
      <w:r w:rsidRPr="00114C78">
        <w:rPr>
          <w:rFonts w:ascii="Times New Roman" w:hAnsi="Times New Roman" w:cs="Times New Roman"/>
        </w:rPr>
        <w:t> </w:t>
      </w:r>
    </w:p>
    <w:p w:rsidR="00EF0641" w:rsidRPr="00114C78" w:rsidRDefault="00DD7FCD" w:rsidP="0075014F">
      <w:pPr>
        <w:pStyle w:val="Textbody"/>
        <w:jc w:val="both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</w:rPr>
        <w:t xml:space="preserve">in possesso del titolo di studio di </w:t>
      </w:r>
      <w:r w:rsidRPr="00114C78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         </w:t>
      </w:r>
      <w:r w:rsidR="0070244E" w:rsidRPr="00114C78">
        <w:rPr>
          <w:rFonts w:ascii="Times New Roman" w:hAnsi="Times New Roman" w:cs="Times New Roman"/>
          <w:u w:val="single"/>
        </w:rPr>
        <w:t>___</w:t>
      </w:r>
      <w:r w:rsidRPr="00114C78">
        <w:rPr>
          <w:rFonts w:ascii="Times New Roman" w:hAnsi="Times New Roman" w:cs="Times New Roman"/>
          <w:u w:val="single"/>
        </w:rPr>
        <w:t xml:space="preserve">    </w:t>
      </w:r>
      <w:r w:rsidRPr="00114C78">
        <w:rPr>
          <w:rFonts w:ascii="Times New Roman" w:hAnsi="Times New Roman" w:cs="Times New Roman"/>
        </w:rPr>
        <w:t> </w:t>
      </w:r>
    </w:p>
    <w:p w:rsidR="0070244E" w:rsidRPr="00114C78" w:rsidRDefault="0070244E" w:rsidP="0075014F">
      <w:pPr>
        <w:pStyle w:val="Textbody"/>
        <w:jc w:val="both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</w:rPr>
        <w:t>conseguito il _____________________________________________________________________</w:t>
      </w:r>
    </w:p>
    <w:p w:rsidR="0070244E" w:rsidRPr="00114C78" w:rsidRDefault="0070244E" w:rsidP="0075014F">
      <w:pPr>
        <w:pStyle w:val="Textbody"/>
        <w:jc w:val="both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</w:rPr>
        <w:t>presso Scuola/Istituto/Università______________________________________________________</w:t>
      </w:r>
    </w:p>
    <w:p w:rsidR="00EF0641" w:rsidRPr="00114C78" w:rsidRDefault="00DD7FCD" w:rsidP="0075014F">
      <w:pPr>
        <w:pStyle w:val="Textbody"/>
        <w:jc w:val="both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  <w:lang w:val="en-GB"/>
        </w:rPr>
        <w:t xml:space="preserve">tel. </w:t>
      </w:r>
      <w:r w:rsidR="0075014F" w:rsidRPr="00114C78">
        <w:rPr>
          <w:rFonts w:ascii="Times New Roman" w:hAnsi="Times New Roman" w:cs="Times New Roman"/>
          <w:sz w:val="28"/>
          <w:lang w:val="en-GB"/>
        </w:rPr>
        <w:t>______/________________</w:t>
      </w:r>
      <w:r w:rsidRPr="00114C78">
        <w:rPr>
          <w:rFonts w:ascii="Times New Roman" w:hAnsi="Times New Roman" w:cs="Times New Roman"/>
          <w:sz w:val="28"/>
          <w:lang w:val="en-GB"/>
        </w:rPr>
        <w:t xml:space="preserve">   </w:t>
      </w:r>
      <w:r w:rsidRPr="00114C78">
        <w:rPr>
          <w:rFonts w:ascii="Times New Roman" w:hAnsi="Times New Roman" w:cs="Times New Roman"/>
          <w:lang w:val="en-GB"/>
        </w:rPr>
        <w:t xml:space="preserve">cell. </w:t>
      </w:r>
      <w:r w:rsidR="0075014F" w:rsidRPr="00114C78">
        <w:rPr>
          <w:rFonts w:ascii="Times New Roman" w:hAnsi="Times New Roman" w:cs="Times New Roman"/>
          <w:sz w:val="32"/>
          <w:lang w:val="en-GB"/>
        </w:rPr>
        <w:t>_______________</w:t>
      </w:r>
      <w:r w:rsidRPr="00114C78">
        <w:rPr>
          <w:rFonts w:ascii="Times New Roman" w:hAnsi="Times New Roman" w:cs="Times New Roman"/>
        </w:rPr>
        <w:t xml:space="preserve"> mail_____________________</w:t>
      </w:r>
    </w:p>
    <w:p w:rsidR="00EF0641" w:rsidRPr="00114C78" w:rsidRDefault="00DD7FCD">
      <w:pPr>
        <w:pStyle w:val="Textbody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</w:rPr>
        <w:t> </w:t>
      </w:r>
    </w:p>
    <w:p w:rsidR="00EF0641" w:rsidRPr="00114C78" w:rsidRDefault="00DD7FCD">
      <w:pPr>
        <w:pStyle w:val="Textbody"/>
        <w:jc w:val="center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  <w:spacing w:val="20"/>
        </w:rPr>
        <w:t>CHIEDE </w:t>
      </w:r>
    </w:p>
    <w:p w:rsidR="00EF0641" w:rsidRPr="00114C78" w:rsidRDefault="00DD7FCD" w:rsidP="00114C78">
      <w:pPr>
        <w:pStyle w:val="Textbody"/>
        <w:jc w:val="both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  <w:spacing w:val="20"/>
        </w:rPr>
        <w:t>di essere inserit</w:t>
      </w:r>
      <w:r w:rsidR="0075014F" w:rsidRPr="00114C78">
        <w:rPr>
          <w:rFonts w:ascii="Times New Roman" w:hAnsi="Times New Roman" w:cs="Times New Roman"/>
          <w:spacing w:val="20"/>
        </w:rPr>
        <w:t>o/a</w:t>
      </w:r>
      <w:r w:rsidRPr="00114C78">
        <w:rPr>
          <w:rFonts w:ascii="Times New Roman" w:hAnsi="Times New Roman" w:cs="Times New Roman"/>
          <w:spacing w:val="20"/>
        </w:rPr>
        <w:t xml:space="preserve"> nell’albo delle persone idonee all’ufficio di </w:t>
      </w:r>
      <w:r w:rsidRPr="00114C78">
        <w:rPr>
          <w:rFonts w:ascii="Times New Roman" w:hAnsi="Times New Roman" w:cs="Times New Roman"/>
          <w:b/>
          <w:spacing w:val="20"/>
        </w:rPr>
        <w:t>PRESIDENTE</w:t>
      </w:r>
      <w:r w:rsidRPr="00114C78">
        <w:rPr>
          <w:rFonts w:ascii="Times New Roman" w:hAnsi="Times New Roman" w:cs="Times New Roman"/>
          <w:spacing w:val="20"/>
        </w:rPr>
        <w:t xml:space="preserve"> di seggio elettorale. </w:t>
      </w:r>
    </w:p>
    <w:p w:rsidR="00EF0641" w:rsidRPr="00114C78" w:rsidRDefault="00DD7FCD" w:rsidP="00114C78">
      <w:pPr>
        <w:pStyle w:val="Textbody"/>
        <w:jc w:val="both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  <w:spacing w:val="20"/>
        </w:rPr>
        <w:t>A tal fine,</w:t>
      </w:r>
    </w:p>
    <w:p w:rsidR="00EF0641" w:rsidRPr="00114C78" w:rsidRDefault="00DD7FCD">
      <w:pPr>
        <w:pStyle w:val="Textbody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  <w:b/>
          <w:spacing w:val="20"/>
        </w:rPr>
        <w:t xml:space="preserve">                     </w:t>
      </w:r>
      <w:bookmarkStart w:id="0" w:name="_GoBack"/>
      <w:bookmarkEnd w:id="0"/>
      <w:r w:rsidRPr="00114C78">
        <w:rPr>
          <w:rFonts w:ascii="Times New Roman" w:hAnsi="Times New Roman" w:cs="Times New Roman"/>
          <w:b/>
          <w:spacing w:val="20"/>
        </w:rPr>
        <w:t xml:space="preserve">                         </w:t>
      </w:r>
      <w:r w:rsidR="00114C78">
        <w:rPr>
          <w:rFonts w:ascii="Times New Roman" w:hAnsi="Times New Roman" w:cs="Times New Roman"/>
          <w:b/>
          <w:spacing w:val="20"/>
        </w:rPr>
        <w:t xml:space="preserve">      </w:t>
      </w:r>
      <w:r w:rsidR="0075014F" w:rsidRPr="00114C78">
        <w:rPr>
          <w:rFonts w:ascii="Times New Roman" w:hAnsi="Times New Roman" w:cs="Times New Roman"/>
          <w:spacing w:val="20"/>
        </w:rPr>
        <w:t>DICHIARA</w:t>
      </w:r>
    </w:p>
    <w:p w:rsidR="00EF0641" w:rsidRPr="00114C78" w:rsidRDefault="00DD7FCD" w:rsidP="00114C78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  <w:spacing w:val="20"/>
        </w:rPr>
        <w:t>di essere iscritto nelle liste elettorali del Comune di Villafranca in Lunigiana; </w:t>
      </w:r>
    </w:p>
    <w:p w:rsidR="00EF0641" w:rsidRPr="00114C78" w:rsidRDefault="00DD7FCD" w:rsidP="00114C78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  <w:spacing w:val="20"/>
        </w:rPr>
        <w:t>di non trovarsi in alcuna delle condizioni di cui agli art. 38 del T.U. 30 marzo 1957, n° 361 e dall’art. 23 del T.U.16 maggio 1960, n° 570 come modificato dall’art. 9, comma 2, del</w:t>
      </w:r>
      <w:r w:rsidR="00114C78">
        <w:rPr>
          <w:rFonts w:ascii="Times New Roman" w:hAnsi="Times New Roman" w:cs="Times New Roman"/>
          <w:spacing w:val="20"/>
        </w:rPr>
        <w:t>la Legge 30 aprile 1999, n. 120;</w:t>
      </w:r>
      <w:r w:rsidRPr="00114C78">
        <w:rPr>
          <w:rFonts w:ascii="Times New Roman" w:hAnsi="Times New Roman" w:cs="Times New Roman"/>
          <w:spacing w:val="20"/>
        </w:rPr>
        <w:t xml:space="preserve"> (1) </w:t>
      </w:r>
    </w:p>
    <w:p w:rsidR="00EF0641" w:rsidRPr="00114C78" w:rsidRDefault="00DD7FCD" w:rsidP="00114C78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14C78">
        <w:rPr>
          <w:rFonts w:ascii="Times New Roman" w:hAnsi="Times New Roman" w:cs="Times New Roman"/>
          <w:spacing w:val="20"/>
        </w:rPr>
        <w:t xml:space="preserve">di </w:t>
      </w:r>
      <w:r w:rsidRPr="00114C78">
        <w:rPr>
          <w:rFonts w:ascii="Times New Roman" w:hAnsi="Times New Roman" w:cs="Times New Roman"/>
          <w:b/>
          <w:spacing w:val="20"/>
        </w:rPr>
        <w:t>avere/non avere</w:t>
      </w:r>
      <w:r w:rsidR="0075014F" w:rsidRPr="00114C78">
        <w:rPr>
          <w:rFonts w:ascii="Times New Roman" w:hAnsi="Times New Roman" w:cs="Times New Roman"/>
          <w:b/>
          <w:spacing w:val="20"/>
        </w:rPr>
        <w:t xml:space="preserve"> </w:t>
      </w:r>
      <w:r w:rsidRPr="00114C78">
        <w:rPr>
          <w:rFonts w:ascii="Times New Roman" w:hAnsi="Times New Roman" w:cs="Times New Roman"/>
          <w:spacing w:val="20"/>
        </w:rPr>
        <w:t>svolto tale funzione in precedenti consultazioni elettorali</w:t>
      </w:r>
      <w:r w:rsidR="00114C78">
        <w:rPr>
          <w:rFonts w:ascii="Times New Roman" w:hAnsi="Times New Roman" w:cs="Times New Roman"/>
          <w:spacing w:val="20"/>
        </w:rPr>
        <w:t xml:space="preserve">. </w:t>
      </w:r>
      <w:r w:rsidR="00114C78" w:rsidRPr="00114C78">
        <w:rPr>
          <w:rFonts w:ascii="Times New Roman" w:hAnsi="Times New Roman" w:cs="Times New Roman"/>
          <w:i/>
          <w:spacing w:val="20"/>
        </w:rPr>
        <w:t>(cancellare il caso che non ricorre)</w:t>
      </w:r>
    </w:p>
    <w:p w:rsidR="00EF0641" w:rsidRPr="00114C78" w:rsidRDefault="0075014F">
      <w:pPr>
        <w:pStyle w:val="Textbody"/>
        <w:ind w:left="360"/>
        <w:rPr>
          <w:rFonts w:ascii="Times New Roman" w:hAnsi="Times New Roman" w:cs="Times New Roman"/>
          <w:spacing w:val="20"/>
        </w:rPr>
      </w:pPr>
      <w:r w:rsidRPr="00114C78">
        <w:rPr>
          <w:rFonts w:ascii="Times New Roman" w:hAnsi="Times New Roman" w:cs="Times New Roman"/>
          <w:spacing w:val="20"/>
        </w:rPr>
        <w:t>In fede</w:t>
      </w:r>
    </w:p>
    <w:p w:rsidR="00114C78" w:rsidRPr="00114C78" w:rsidRDefault="00DD7FCD">
      <w:pPr>
        <w:pStyle w:val="Textbody"/>
        <w:rPr>
          <w:rFonts w:ascii="Times New Roman" w:hAnsi="Times New Roman" w:cs="Times New Roman"/>
          <w:spacing w:val="20"/>
        </w:rPr>
      </w:pPr>
      <w:r w:rsidRPr="00114C78">
        <w:rPr>
          <w:rFonts w:ascii="Times New Roman" w:hAnsi="Times New Roman" w:cs="Times New Roman"/>
          <w:spacing w:val="20"/>
        </w:rPr>
        <w:t>  Villafranca in Lunigiana, __________________</w:t>
      </w:r>
    </w:p>
    <w:p w:rsidR="00EF0641" w:rsidRPr="00114C78" w:rsidRDefault="00DD7FCD">
      <w:pPr>
        <w:pStyle w:val="Textbody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  <w:spacing w:val="20"/>
        </w:rPr>
        <w:t>                                                                    IL RICHIEDENTE</w:t>
      </w:r>
    </w:p>
    <w:p w:rsidR="00EF0641" w:rsidRPr="00114C78" w:rsidRDefault="00DD7FCD">
      <w:pPr>
        <w:pStyle w:val="Textbody"/>
        <w:rPr>
          <w:rFonts w:ascii="Times New Roman" w:hAnsi="Times New Roman" w:cs="Times New Roman"/>
          <w:spacing w:val="20"/>
        </w:rPr>
      </w:pPr>
      <w:r w:rsidRPr="00114C78">
        <w:rPr>
          <w:rFonts w:ascii="Times New Roman" w:hAnsi="Times New Roman" w:cs="Times New Roman"/>
          <w:spacing w:val="20"/>
        </w:rPr>
        <w:t xml:space="preserve">                               </w:t>
      </w:r>
      <w:r w:rsidR="00114C78">
        <w:rPr>
          <w:rFonts w:ascii="Times New Roman" w:hAnsi="Times New Roman" w:cs="Times New Roman"/>
          <w:spacing w:val="20"/>
        </w:rPr>
        <w:t xml:space="preserve">                               __________________________</w:t>
      </w:r>
    </w:p>
    <w:p w:rsidR="00EF0641" w:rsidRPr="00114C78" w:rsidRDefault="00DD7FCD">
      <w:pPr>
        <w:pStyle w:val="Textbody"/>
        <w:ind w:left="720" w:hanging="360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  <w:sz w:val="16"/>
          <w:lang w:val="de-DE"/>
        </w:rPr>
        <w:t xml:space="preserve">(1)     </w:t>
      </w:r>
      <w:r w:rsidRPr="00114C78">
        <w:rPr>
          <w:rFonts w:ascii="Times New Roman" w:hAnsi="Times New Roman" w:cs="Times New Roman"/>
        </w:rPr>
        <w:t xml:space="preserve">– </w:t>
      </w:r>
      <w:r w:rsidRPr="00114C78">
        <w:rPr>
          <w:rFonts w:ascii="Times New Roman" w:hAnsi="Times New Roman" w:cs="Times New Roman"/>
          <w:sz w:val="16"/>
          <w:lang w:val="de-DE"/>
        </w:rPr>
        <w:t>Art. 38, D.P.R. n. 361/1957:</w:t>
      </w:r>
    </w:p>
    <w:p w:rsidR="00EF0641" w:rsidRPr="00114C78" w:rsidRDefault="0075014F">
      <w:pPr>
        <w:pStyle w:val="Textbody"/>
        <w:ind w:left="720" w:hanging="360"/>
        <w:rPr>
          <w:rFonts w:ascii="Times New Roman" w:hAnsi="Times New Roman" w:cs="Times New Roman"/>
        </w:rPr>
      </w:pPr>
      <w:r w:rsidRPr="00114C78">
        <w:rPr>
          <w:rFonts w:ascii="Times New Roman" w:hAnsi="Times New Roman" w:cs="Times New Roman"/>
          <w:sz w:val="16"/>
        </w:rPr>
        <w:t xml:space="preserve">        &lt;</w:t>
      </w:r>
      <w:r w:rsidR="00DD7FCD" w:rsidRPr="00114C78">
        <w:rPr>
          <w:rFonts w:ascii="Times New Roman" w:hAnsi="Times New Roman" w:cs="Times New Roman"/>
          <w:sz w:val="16"/>
        </w:rPr>
        <w:t xml:space="preserve">Sono esclusi dalle funzioni di Presidente di ufficio elettorale di sezione, di Scrutatore e di Segretario: </w:t>
      </w:r>
      <w:r w:rsidR="00DD7FCD" w:rsidRPr="00114C78">
        <w:rPr>
          <w:rFonts w:ascii="Times New Roman" w:hAnsi="Times New Roman" w:cs="Times New Roman"/>
          <w:b/>
          <w:sz w:val="16"/>
        </w:rPr>
        <w:t>a)</w:t>
      </w:r>
      <w:r w:rsidR="00DD7FCD" w:rsidRPr="00114C78">
        <w:rPr>
          <w:rFonts w:ascii="Times New Roman" w:hAnsi="Times New Roman" w:cs="Times New Roman"/>
          <w:sz w:val="16"/>
        </w:rPr>
        <w:t xml:space="preserve"> omissis; </w:t>
      </w:r>
      <w:r w:rsidR="00DD7FCD" w:rsidRPr="00114C78">
        <w:rPr>
          <w:rFonts w:ascii="Times New Roman" w:hAnsi="Times New Roman" w:cs="Times New Roman"/>
          <w:b/>
          <w:sz w:val="16"/>
        </w:rPr>
        <w:t>b)</w:t>
      </w:r>
      <w:r w:rsidR="00DD7FCD" w:rsidRPr="00114C78">
        <w:rPr>
          <w:rFonts w:ascii="Times New Roman" w:hAnsi="Times New Roman" w:cs="Times New Roman"/>
          <w:sz w:val="16"/>
        </w:rPr>
        <w:t xml:space="preserve"> i dipendenti dei ministeri dell’interno e dei trasporti e dell’Ente Poste S.p.A.; </w:t>
      </w:r>
      <w:r w:rsidR="00DD7FCD" w:rsidRPr="00114C78">
        <w:rPr>
          <w:rFonts w:ascii="Times New Roman" w:hAnsi="Times New Roman" w:cs="Times New Roman"/>
          <w:b/>
          <w:sz w:val="16"/>
        </w:rPr>
        <w:t>c)</w:t>
      </w:r>
      <w:r w:rsidR="00DD7FCD" w:rsidRPr="00114C78">
        <w:rPr>
          <w:rFonts w:ascii="Times New Roman" w:hAnsi="Times New Roman" w:cs="Times New Roman"/>
          <w:sz w:val="16"/>
        </w:rPr>
        <w:t xml:space="preserve"> gli appartenenti a forze armate in servizio; </w:t>
      </w:r>
      <w:r w:rsidR="00DD7FCD" w:rsidRPr="00114C78">
        <w:rPr>
          <w:rFonts w:ascii="Times New Roman" w:hAnsi="Times New Roman" w:cs="Times New Roman"/>
          <w:b/>
          <w:sz w:val="16"/>
        </w:rPr>
        <w:t>d)</w:t>
      </w:r>
      <w:r w:rsidR="00DD7FCD" w:rsidRPr="00114C78">
        <w:rPr>
          <w:rFonts w:ascii="Times New Roman" w:hAnsi="Times New Roman" w:cs="Times New Roman"/>
          <w:sz w:val="16"/>
        </w:rPr>
        <w:t xml:space="preserve"> i medici provinciali, gli ufficiali sanitari ed i medici condotti; </w:t>
      </w:r>
      <w:r w:rsidR="00DD7FCD" w:rsidRPr="00114C78">
        <w:rPr>
          <w:rFonts w:ascii="Times New Roman" w:hAnsi="Times New Roman" w:cs="Times New Roman"/>
          <w:b/>
          <w:sz w:val="16"/>
        </w:rPr>
        <w:t>e)</w:t>
      </w:r>
      <w:r w:rsidR="00DD7FCD" w:rsidRPr="00114C78">
        <w:rPr>
          <w:rFonts w:ascii="Times New Roman" w:hAnsi="Times New Roman" w:cs="Times New Roman"/>
          <w:sz w:val="16"/>
        </w:rPr>
        <w:t xml:space="preserve"> i segretari comunali ed i dipendenti dei comuni, addetti o comandati a prestare servizio presso uffici elettorali comunali; </w:t>
      </w:r>
      <w:r w:rsidR="00DD7FCD" w:rsidRPr="00114C78">
        <w:rPr>
          <w:rFonts w:ascii="Times New Roman" w:hAnsi="Times New Roman" w:cs="Times New Roman"/>
          <w:b/>
          <w:sz w:val="16"/>
        </w:rPr>
        <w:t>f)</w:t>
      </w:r>
      <w:r w:rsidR="00DD7FCD" w:rsidRPr="00114C78">
        <w:rPr>
          <w:rFonts w:ascii="Times New Roman" w:hAnsi="Times New Roman" w:cs="Times New Roman"/>
          <w:sz w:val="16"/>
        </w:rPr>
        <w:t xml:space="preserve"> i candidati alle elezioni per le quali si svolge</w:t>
      </w:r>
      <w:r w:rsidRPr="00114C78">
        <w:rPr>
          <w:rFonts w:ascii="Times New Roman" w:hAnsi="Times New Roman" w:cs="Times New Roman"/>
          <w:sz w:val="16"/>
        </w:rPr>
        <w:t xml:space="preserve"> la votazione</w:t>
      </w:r>
      <w:r w:rsidR="00DD7FCD" w:rsidRPr="00114C78">
        <w:rPr>
          <w:rFonts w:ascii="Times New Roman" w:hAnsi="Times New Roman" w:cs="Times New Roman"/>
          <w:sz w:val="16"/>
        </w:rPr>
        <w:t>&gt;.</w:t>
      </w:r>
    </w:p>
    <w:sectPr w:rsidR="00EF0641" w:rsidRPr="00114C7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03" w:rsidRDefault="00531203">
      <w:pPr>
        <w:rPr>
          <w:rFonts w:hint="eastAsia"/>
        </w:rPr>
      </w:pPr>
      <w:r>
        <w:separator/>
      </w:r>
    </w:p>
  </w:endnote>
  <w:endnote w:type="continuationSeparator" w:id="0">
    <w:p w:rsidR="00531203" w:rsidRDefault="005312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03" w:rsidRDefault="0053120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31203" w:rsidRDefault="0053120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418FE"/>
    <w:multiLevelType w:val="hybridMultilevel"/>
    <w:tmpl w:val="F2B24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0B"/>
    <w:rsid w:val="00047ECD"/>
    <w:rsid w:val="000A0E64"/>
    <w:rsid w:val="00114C78"/>
    <w:rsid w:val="00531203"/>
    <w:rsid w:val="0070244E"/>
    <w:rsid w:val="0075014F"/>
    <w:rsid w:val="00915062"/>
    <w:rsid w:val="00AC5F15"/>
    <w:rsid w:val="00B17600"/>
    <w:rsid w:val="00DD7FCD"/>
    <w:rsid w:val="00EF0641"/>
    <w:rsid w:val="00F1280B"/>
    <w:rsid w:val="00F3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7056"/>
  <w15:docId w15:val="{87486A77-F9A6-423D-841C-D71D662F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44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44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grafe%202\Documents\Modelli%20di%20Office%20personalizzati\Domanda%20Presidente%20di%20segg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Presidente di seggio</Template>
  <TotalTime>16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 2</dc:creator>
  <cp:lastModifiedBy>Anagrafe 2</cp:lastModifiedBy>
  <cp:revision>6</cp:revision>
  <cp:lastPrinted>2024-09-30T09:57:00Z</cp:lastPrinted>
  <dcterms:created xsi:type="dcterms:W3CDTF">2024-01-11T09:37:00Z</dcterms:created>
  <dcterms:modified xsi:type="dcterms:W3CDTF">2025-10-04T08:17:00Z</dcterms:modified>
</cp:coreProperties>
</file>