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noProof/>
          <w:sz w:val="32"/>
          <w:szCs w:val="32"/>
        </w:rPr>
      </w:pPr>
      <w:r w:rsidRPr="00856DD6">
        <w:rPr>
          <w:rFonts w:ascii="Helvetica" w:hAnsi="Helvetica" w:cs="Helvetica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188.4pt;height:70.8pt;visibility:visible">
            <v:imagedata r:id="rId5" o:title=""/>
          </v:shape>
        </w:pict>
      </w:r>
      <w:r>
        <w:rPr>
          <w:rFonts w:ascii="Helvetica" w:hAnsi="Helvetica" w:cs="Helvetica"/>
          <w:sz w:val="32"/>
          <w:szCs w:val="32"/>
        </w:rPr>
        <w:tab/>
      </w:r>
      <w:r>
        <w:rPr>
          <w:rFonts w:ascii="Helvetica" w:hAnsi="Helvetica" w:cs="Helvetica"/>
          <w:sz w:val="32"/>
          <w:szCs w:val="32"/>
        </w:rPr>
        <w:tab/>
      </w:r>
      <w:r>
        <w:rPr>
          <w:rFonts w:ascii="Helvetica" w:hAnsi="Helvetica" w:cs="Helvetica"/>
          <w:sz w:val="32"/>
          <w:szCs w:val="32"/>
        </w:rPr>
        <w:tab/>
      </w:r>
      <w:r w:rsidRPr="00856DD6">
        <w:rPr>
          <w:rFonts w:ascii="Helvetica" w:hAnsi="Helvetica" w:cs="Helvetica"/>
          <w:noProof/>
          <w:sz w:val="32"/>
          <w:szCs w:val="32"/>
        </w:rPr>
        <w:pict>
          <v:shape id="Immagine 1" o:spid="_x0000_i1026" type="#_x0000_t75" style="width:196.8pt;height:84pt;visibility:visible">
            <v:imagedata r:id="rId6" o:title=""/>
          </v:shape>
        </w:pic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Prot. Generale N. _______ del __________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20"/>
          <w:szCs w:val="20"/>
        </w:rPr>
        <w:t>Classifica: Tit. _______ Classe _______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PROGETTO “TRAME D’ARGENTO”</w:t>
      </w: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32"/>
          <w:szCs w:val="32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con il contributo di Fondazione Cassa di Risparmio di Carpi</w:t>
      </w: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DOMANDA RICHIESTA CONTRIBUTO</w:t>
      </w: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PER SPESE SOSTENUTE IN STRUTTURA RESIDENZIALE PRIVATA</w:t>
      </w: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PRATICA N.                    del</w:t>
      </w: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ID SOGGETTO</w:t>
      </w: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jc w:val="center"/>
        <w:rPr>
          <w:rFonts w:ascii="Helvetica" w:hAnsi="Helvetica" w:cs="Helvetica"/>
          <w:sz w:val="20"/>
          <w:szCs w:val="20"/>
        </w:rPr>
      </w:pPr>
    </w:p>
    <w:p w:rsidR="000367E6" w:rsidRDefault="000367E6" w:rsidP="00DA56AC">
      <w:pPr>
        <w:autoSpaceDE w:val="0"/>
        <w:autoSpaceDN w:val="0"/>
        <w:adjustRightInd w:val="0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All’ Unione delle Terre d’ Argine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                                                 Territorio del Comune di ___________________</w:t>
      </w:r>
    </w:p>
    <w:p w:rsidR="000367E6" w:rsidRDefault="000367E6" w:rsidP="00DA56AC">
      <w:pPr>
        <w:autoSpaceDE w:val="0"/>
        <w:autoSpaceDN w:val="0"/>
        <w:adjustRightInd w:val="0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Servizi Sociali Sanità Casa Immigrazione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OGGETTO: DOMANDA PER PROGETTO “TRAME D’ARGENTO”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Il sottoscritto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nato a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il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residente in                      int.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Comune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Telefono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Nell’interesse di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nato a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il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residente in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Comune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Attualmente ospite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presso la struttura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Dal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367E6" w:rsidRPr="00DA56AC" w:rsidRDefault="000367E6" w:rsidP="00DA56AC">
      <w:pPr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DA56AC">
        <w:rPr>
          <w:rFonts w:ascii="Helvetica" w:hAnsi="Helvetica" w:cs="Helvetica"/>
          <w:b/>
        </w:rPr>
        <w:t>CHIEDE</w:t>
      </w: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367E6" w:rsidRDefault="000367E6" w:rsidP="00DA56A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Grado di parentela</w:t>
      </w:r>
    </w:p>
    <w:p w:rsidR="000367E6" w:rsidRDefault="000367E6" w:rsidP="00687D9D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che sia valutata la propria posizione nella graduatoria di ingresso alla CRA per la possibilità di accedere ai contributi previsti dal progetto “Trame d’Argento”.</w:t>
      </w:r>
    </w:p>
    <w:p w:rsidR="000367E6" w:rsidRDefault="000367E6" w:rsidP="00DA56AC">
      <w:pPr>
        <w:jc w:val="both"/>
        <w:rPr>
          <w:rFonts w:ascii="Helvetica" w:hAnsi="Helvetica" w:cs="Helvetica"/>
        </w:rPr>
      </w:pPr>
    </w:p>
    <w:p w:rsidR="000367E6" w:rsidRPr="00DA56AC" w:rsidRDefault="000367E6" w:rsidP="00DA56AC">
      <w:pPr>
        <w:jc w:val="center"/>
        <w:rPr>
          <w:rFonts w:ascii="Helvetica" w:hAnsi="Helvetica" w:cs="Helvetica"/>
          <w:b/>
          <w:sz w:val="20"/>
          <w:szCs w:val="20"/>
        </w:rPr>
      </w:pPr>
      <w:r w:rsidRPr="00DA56AC">
        <w:rPr>
          <w:rFonts w:ascii="Helvetica" w:hAnsi="Helvetica" w:cs="Helvetica"/>
          <w:b/>
        </w:rPr>
        <w:t>SI IMPEGNA</w:t>
      </w:r>
    </w:p>
    <w:p w:rsidR="000367E6" w:rsidRDefault="000367E6" w:rsidP="00DA56AC">
      <w:pPr>
        <w:jc w:val="center"/>
      </w:pPr>
    </w:p>
    <w:p w:rsidR="000367E6" w:rsidRDefault="000367E6" w:rsidP="00687D9D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ad informare tempestivamente il Servizio Sociale di un eventuale cambiamento della situazione attuale (ricovero, rientro al domicilio, decesso, ecc…) relativa alla persona accolta nella struttura residenziale privata.</w:t>
      </w:r>
    </w:p>
    <w:p w:rsidR="000367E6" w:rsidRDefault="000367E6" w:rsidP="00632A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0367E6" w:rsidRDefault="000367E6" w:rsidP="00632A3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Si allega:</w:t>
      </w:r>
    </w:p>
    <w:p w:rsidR="000367E6" w:rsidRDefault="000367E6" w:rsidP="00632A3A">
      <w:pPr>
        <w:rPr>
          <w:rFonts w:ascii="Helvetica" w:hAnsi="Helvetica" w:cs="Helvetica"/>
        </w:rPr>
      </w:pPr>
    </w:p>
    <w:p w:rsidR="000367E6" w:rsidRPr="00052189" w:rsidRDefault="000367E6" w:rsidP="000521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2189">
        <w:rPr>
          <w:rFonts w:ascii="Arial" w:hAnsi="Arial" w:cs="Arial"/>
        </w:rPr>
        <w:t>fotocopia del documento d’identità del beneficiario del contributo e del richiedente se diverso dal beneficiario (in caso di riscossione del contributo tramite delega, è necessario allegare anche fotocopia del documento d’identità del delegato);</w:t>
      </w:r>
    </w:p>
    <w:p w:rsidR="000367E6" w:rsidRPr="00052189" w:rsidRDefault="000367E6" w:rsidP="000521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2189">
        <w:rPr>
          <w:rFonts w:ascii="Arial" w:hAnsi="Arial" w:cs="Arial"/>
        </w:rPr>
        <w:t>documento di soggiorno in corso di validità (solo per i cittadini di Stati non appartenenti all’Unione Europea);</w:t>
      </w:r>
    </w:p>
    <w:p w:rsidR="000367E6" w:rsidRPr="00052189" w:rsidRDefault="000367E6" w:rsidP="000521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2189">
        <w:rPr>
          <w:rFonts w:ascii="Arial" w:hAnsi="Arial" w:cs="Arial"/>
        </w:rPr>
        <w:t>Fotocopia del codice IBAN su cui ricevere il contributo e nome dell’intestatario del c/c;</w:t>
      </w:r>
    </w:p>
    <w:p w:rsidR="000367E6" w:rsidRPr="00052189" w:rsidRDefault="000367E6" w:rsidP="000521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2189">
        <w:rPr>
          <w:rFonts w:ascii="Arial" w:hAnsi="Arial" w:cs="Arial"/>
        </w:rPr>
        <w:t xml:space="preserve">bollettini/fatture già pagati attraverso bonifico bancario o quietanza con certificazione del pagamento avvenuto relativi alle spese sostenute </w:t>
      </w:r>
      <w:r w:rsidRPr="00C40618">
        <w:rPr>
          <w:rFonts w:ascii="Arial" w:hAnsi="Arial" w:cs="Arial"/>
        </w:rPr>
        <w:t>nell’anno 2025;</w:t>
      </w:r>
    </w:p>
    <w:p w:rsidR="000367E6" w:rsidRPr="00052189" w:rsidRDefault="000367E6" w:rsidP="000521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2189">
        <w:rPr>
          <w:rFonts w:ascii="Arial" w:hAnsi="Arial" w:cs="Arial"/>
        </w:rPr>
        <w:t>copia del contratto con la struttura residenziale che ospita l’anziano;</w:t>
      </w:r>
    </w:p>
    <w:p w:rsidR="000367E6" w:rsidRPr="00052189" w:rsidRDefault="000367E6" w:rsidP="000521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2189">
        <w:rPr>
          <w:rFonts w:ascii="Arial" w:hAnsi="Arial" w:cs="Arial"/>
        </w:rPr>
        <w:t>ISEE SOCIO SANITARIO RESIDENZIALE dell’anziano ospitato in struttura residenziale privata;</w:t>
      </w:r>
    </w:p>
    <w:p w:rsidR="000367E6" w:rsidRPr="00052189" w:rsidRDefault="000367E6" w:rsidP="000521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2189">
        <w:rPr>
          <w:rFonts w:ascii="Arial" w:hAnsi="Arial" w:cs="Arial"/>
        </w:rPr>
        <w:t>in caso di decesso dell’anziano: dichiarazione sostitutiva di atto di notorietà con indicazione degli eredi del defunto e delega all'incasso del contributo da parte di tutti gli altri eredi;</w:t>
      </w:r>
    </w:p>
    <w:p w:rsidR="000367E6" w:rsidRPr="000A10F8" w:rsidRDefault="000367E6" w:rsidP="00632A3A">
      <w:pPr>
        <w:jc w:val="both"/>
        <w:rPr>
          <w:rFonts w:ascii="Arial" w:hAnsi="Arial" w:cs="Arial"/>
        </w:rPr>
      </w:pPr>
    </w:p>
    <w:p w:rsidR="000367E6" w:rsidRPr="000A10F8" w:rsidRDefault="000367E6" w:rsidP="00632A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67E6" w:rsidRPr="00687D9D" w:rsidRDefault="000367E6" w:rsidP="00632A3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87D9D">
        <w:rPr>
          <w:rFonts w:ascii="Arial" w:hAnsi="Arial" w:cs="Arial"/>
          <w:b/>
          <w:sz w:val="20"/>
          <w:szCs w:val="20"/>
        </w:rPr>
        <w:t>INFORMATIVA SULLA PRIVACY:</w:t>
      </w:r>
    </w:p>
    <w:p w:rsidR="000367E6" w:rsidRDefault="000367E6" w:rsidP="00632A3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:rsidR="000367E6" w:rsidRPr="00632A3A" w:rsidRDefault="000367E6" w:rsidP="00632A3A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Ai sensi degli artt. 13 e 14 del Regolamento Europeo 2016/679 di seguito GDPR, l’Unione delle Terre d’Argine in qualità di Titolare del trattamento, è in possesso dei suoi dati personali e identificativi per adempiere alle normali operazioni derivanti da obbligo di legge e/o interesse pubblico e/o da regolamenti previsti e/o contrattuali, per le finalità indicate nel presente documento. In qualunque momento potrà esercitare i diritti degli interessati di cui agli artt. 15 e ss. contattando il Titolare o il Responsabile all’indirizzo e-mail </w:t>
      </w:r>
      <w:r>
        <w:rPr>
          <w:rFonts w:ascii="Times-Italic" w:hAnsi="Times-Italic" w:cs="Times-Italic"/>
          <w:i/>
          <w:iCs/>
          <w:sz w:val="22"/>
          <w:szCs w:val="22"/>
        </w:rPr>
        <w:t>privacy@terredargine.it</w:t>
      </w:r>
    </w:p>
    <w:p w:rsidR="000367E6" w:rsidRDefault="000367E6" w:rsidP="00632A3A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Il Responsabile della protezione dei dati (DPO) designato dal titolare ai sensi dell'art. 37 del GDPR è disponibile scrivendo a </w:t>
      </w:r>
      <w:r>
        <w:rPr>
          <w:rFonts w:ascii="Times-Italic" w:hAnsi="Times-Italic" w:cs="Times-Italic"/>
          <w:i/>
          <w:iCs/>
          <w:sz w:val="22"/>
          <w:szCs w:val="22"/>
        </w:rPr>
        <w:t xml:space="preserve">responsabileprotezionedati@terredargine.it </w:t>
      </w:r>
      <w:r>
        <w:rPr>
          <w:rFonts w:ascii="Times-Roman" w:hAnsi="Times-Roman" w:cs="Times-Roman"/>
          <w:sz w:val="22"/>
          <w:szCs w:val="22"/>
        </w:rPr>
        <w:t xml:space="preserve">oppure nella sezione Privacy del sito, oppure nella sezione Amministrazione trasparente. L’informativa completa può essere richiesta scrivendo a </w:t>
      </w:r>
      <w:hyperlink r:id="rId7" w:history="1">
        <w:r w:rsidRPr="00A33DB3">
          <w:rPr>
            <w:rStyle w:val="Hyperlink"/>
            <w:rFonts w:ascii="Times-Italic" w:hAnsi="Times-Italic" w:cs="Times-Italic"/>
            <w:i/>
            <w:iCs/>
            <w:sz w:val="22"/>
            <w:szCs w:val="22"/>
          </w:rPr>
          <w:t>privacy@terredargine.it</w:t>
        </w:r>
      </w:hyperlink>
      <w:r>
        <w:rPr>
          <w:rFonts w:ascii="Times-Roman" w:hAnsi="Times-Roman" w:cs="Times-Roman"/>
          <w:sz w:val="22"/>
          <w:szCs w:val="22"/>
        </w:rPr>
        <w:t xml:space="preserve"> oppure nella sezione Privacy del sito.</w:t>
      </w: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Oblique" w:hAnsi="Helvetica-BoldOblique" w:cs="Helvetica-BoldOblique"/>
          <w:b/>
          <w:bCs/>
          <w:i/>
          <w:iCs/>
        </w:rPr>
        <w:t>DATA                                                                      FIRMA</w:t>
      </w: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Default="000367E6" w:rsidP="00632A3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</w:rPr>
      </w:pPr>
    </w:p>
    <w:p w:rsidR="000367E6" w:rsidRPr="00632A3A" w:rsidRDefault="000367E6" w:rsidP="00632A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Oblique" w:hAnsi="Helvetica-BoldOblique" w:cs="Helvetica-BoldOblique"/>
          <w:b/>
          <w:bCs/>
          <w:i/>
          <w:iCs/>
        </w:rPr>
        <w:t>DATA RICEVUTA                                                  FIRMA PER RICEVUTA</w:t>
      </w:r>
    </w:p>
    <w:p w:rsidR="000367E6" w:rsidRDefault="000367E6" w:rsidP="00632A3A"/>
    <w:sectPr w:rsidR="000367E6" w:rsidSect="00CF7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401A"/>
    <w:multiLevelType w:val="hybridMultilevel"/>
    <w:tmpl w:val="82403912"/>
    <w:lvl w:ilvl="0" w:tplc="2F38DED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977E06"/>
    <w:multiLevelType w:val="hybridMultilevel"/>
    <w:tmpl w:val="21143C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710410"/>
    <w:multiLevelType w:val="hybridMultilevel"/>
    <w:tmpl w:val="53EAC408"/>
    <w:lvl w:ilvl="0" w:tplc="F07083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6AC"/>
    <w:rsid w:val="0000424F"/>
    <w:rsid w:val="00014C4B"/>
    <w:rsid w:val="00024367"/>
    <w:rsid w:val="000367E6"/>
    <w:rsid w:val="00052189"/>
    <w:rsid w:val="000A10F8"/>
    <w:rsid w:val="000B7F8C"/>
    <w:rsid w:val="000E38E3"/>
    <w:rsid w:val="001006BD"/>
    <w:rsid w:val="00104F99"/>
    <w:rsid w:val="00200D5E"/>
    <w:rsid w:val="00233B1D"/>
    <w:rsid w:val="002A0A61"/>
    <w:rsid w:val="003342DA"/>
    <w:rsid w:val="003B4949"/>
    <w:rsid w:val="003E0FC7"/>
    <w:rsid w:val="00401B8F"/>
    <w:rsid w:val="00494808"/>
    <w:rsid w:val="004C438F"/>
    <w:rsid w:val="00544232"/>
    <w:rsid w:val="00632A3A"/>
    <w:rsid w:val="00651F3A"/>
    <w:rsid w:val="00652C76"/>
    <w:rsid w:val="00687D9D"/>
    <w:rsid w:val="00803C24"/>
    <w:rsid w:val="00856DD6"/>
    <w:rsid w:val="008E2AC9"/>
    <w:rsid w:val="00920218"/>
    <w:rsid w:val="00A06730"/>
    <w:rsid w:val="00A33DB3"/>
    <w:rsid w:val="00A71D4F"/>
    <w:rsid w:val="00A74C4E"/>
    <w:rsid w:val="00AB2816"/>
    <w:rsid w:val="00B526DB"/>
    <w:rsid w:val="00C40618"/>
    <w:rsid w:val="00CF71DA"/>
    <w:rsid w:val="00D97049"/>
    <w:rsid w:val="00DA56AC"/>
    <w:rsid w:val="00DE115C"/>
    <w:rsid w:val="00E21E67"/>
    <w:rsid w:val="00E74D9D"/>
    <w:rsid w:val="00FA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D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2A3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terredarg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499</Words>
  <Characters>2849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gestore</dc:creator>
  <cp:keywords/>
  <dc:description/>
  <cp:lastModifiedBy>benesimo</cp:lastModifiedBy>
  <cp:revision>8</cp:revision>
  <dcterms:created xsi:type="dcterms:W3CDTF">2026-03-16T12:51:00Z</dcterms:created>
  <dcterms:modified xsi:type="dcterms:W3CDTF">2026-04-09T07:20:00Z</dcterms:modified>
</cp:coreProperties>
</file>