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5C" w:rsidRDefault="00774C5C" w:rsidP="00774C5C">
      <w:pPr>
        <w:pStyle w:val="Default"/>
        <w:pageBreakBefore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ALLEGATO B </w:t>
      </w:r>
    </w:p>
    <w:p w:rsidR="00774C5C" w:rsidRDefault="00774C5C" w:rsidP="00774C5C">
      <w:pPr>
        <w:pStyle w:val="Defaul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 SERVIZIO PERSONALE UNIFICATO </w:t>
      </w:r>
    </w:p>
    <w:p w:rsidR="00774C5C" w:rsidRDefault="00774C5C" w:rsidP="00774C5C">
      <w:pPr>
        <w:pStyle w:val="Defaul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Unione Pedemontana Parmense </w:t>
      </w:r>
    </w:p>
    <w:p w:rsidR="00774C5C" w:rsidRDefault="00774C5C" w:rsidP="00774C5C">
      <w:pPr>
        <w:pStyle w:val="Defaul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C/o Comune di </w:t>
      </w:r>
      <w:proofErr w:type="spellStart"/>
      <w:r>
        <w:rPr>
          <w:color w:val="auto"/>
          <w:sz w:val="22"/>
          <w:szCs w:val="22"/>
        </w:rPr>
        <w:t>Traversetolo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774C5C" w:rsidRDefault="00774C5C" w:rsidP="00774C5C">
      <w:pPr>
        <w:pStyle w:val="Defaul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Piazza V. Veneto n. 30 </w:t>
      </w:r>
    </w:p>
    <w:p w:rsidR="00774C5C" w:rsidRDefault="00774C5C" w:rsidP="00774C5C">
      <w:pPr>
        <w:pStyle w:val="Defaul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43029 </w:t>
      </w:r>
      <w:proofErr w:type="spellStart"/>
      <w:r>
        <w:rPr>
          <w:color w:val="auto"/>
          <w:sz w:val="22"/>
          <w:szCs w:val="22"/>
        </w:rPr>
        <w:t>Traversetolo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774C5C" w:rsidRDefault="00774C5C" w:rsidP="00774C5C">
      <w:pPr>
        <w:pStyle w:val="Defaul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Fax: 0521/344550 </w:t>
      </w:r>
    </w:p>
    <w:p w:rsidR="00774C5C" w:rsidRDefault="00774C5C" w:rsidP="00774C5C">
      <w:pPr>
        <w:pStyle w:val="Defaul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protocollo@postacert.unionepedemontana.pr.it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</w:p>
    <w:p w:rsidR="00774C5C" w:rsidRDefault="00774C5C" w:rsidP="0049504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Domanda di ammissione alla </w:t>
      </w:r>
      <w:r>
        <w:rPr>
          <w:b/>
          <w:bCs/>
          <w:color w:val="auto"/>
          <w:sz w:val="22"/>
          <w:szCs w:val="22"/>
        </w:rPr>
        <w:t>selezione pubblica</w:t>
      </w:r>
      <w:r w:rsidR="0094537C">
        <w:rPr>
          <w:b/>
          <w:bCs/>
          <w:color w:val="auto"/>
          <w:sz w:val="22"/>
          <w:szCs w:val="22"/>
        </w:rPr>
        <w:t xml:space="preserve"> per soli esami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per l’assunzione di un’unità di personale con profilo di </w:t>
      </w:r>
      <w:r w:rsidRPr="0094537C">
        <w:rPr>
          <w:b/>
          <w:bCs/>
          <w:color w:val="auto"/>
          <w:sz w:val="22"/>
          <w:szCs w:val="22"/>
          <w:u w:val="single"/>
        </w:rPr>
        <w:t xml:space="preserve">Istruttore </w:t>
      </w:r>
      <w:r w:rsidR="0066370F" w:rsidRPr="0094537C">
        <w:rPr>
          <w:b/>
          <w:bCs/>
          <w:color w:val="auto"/>
          <w:sz w:val="22"/>
          <w:szCs w:val="22"/>
          <w:u w:val="single"/>
        </w:rPr>
        <w:t>Tecnico</w:t>
      </w:r>
      <w:r>
        <w:rPr>
          <w:b/>
          <w:bCs/>
          <w:color w:val="auto"/>
          <w:sz w:val="22"/>
          <w:szCs w:val="22"/>
        </w:rPr>
        <w:t xml:space="preserve"> </w:t>
      </w:r>
      <w:r w:rsidRPr="0049504B">
        <w:rPr>
          <w:b/>
          <w:color w:val="auto"/>
          <w:sz w:val="22"/>
          <w:szCs w:val="22"/>
        </w:rPr>
        <w:t>categoria giuridica C - CCNL personale non dirigente del comparto Funzioni Local</w:t>
      </w:r>
      <w:r>
        <w:rPr>
          <w:color w:val="auto"/>
          <w:sz w:val="22"/>
          <w:szCs w:val="22"/>
        </w:rPr>
        <w:t>i a tempo indeterminato ed a tempo pieno e da assegnare all</w:t>
      </w:r>
      <w:r w:rsidR="0066370F">
        <w:rPr>
          <w:color w:val="auto"/>
          <w:sz w:val="22"/>
          <w:szCs w:val="22"/>
        </w:rPr>
        <w:t xml:space="preserve">e </w:t>
      </w:r>
      <w:r>
        <w:rPr>
          <w:b/>
          <w:bCs/>
          <w:color w:val="auto"/>
          <w:sz w:val="22"/>
          <w:szCs w:val="22"/>
        </w:rPr>
        <w:t>Are</w:t>
      </w:r>
      <w:r w:rsidR="0066370F">
        <w:rPr>
          <w:b/>
          <w:bCs/>
          <w:color w:val="auto"/>
          <w:sz w:val="22"/>
          <w:szCs w:val="22"/>
        </w:rPr>
        <w:t>e Lavori Pubblici, Patrimonio e Ambiente</w:t>
      </w:r>
      <w:r>
        <w:rPr>
          <w:b/>
          <w:bCs/>
          <w:color w:val="auto"/>
          <w:sz w:val="22"/>
          <w:szCs w:val="22"/>
        </w:rPr>
        <w:t xml:space="preserve"> del Comune di </w:t>
      </w:r>
      <w:proofErr w:type="spellStart"/>
      <w:r>
        <w:rPr>
          <w:b/>
          <w:bCs/>
          <w:color w:val="auto"/>
          <w:sz w:val="22"/>
          <w:szCs w:val="22"/>
        </w:rPr>
        <w:t>Traversetolo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49504B" w:rsidRDefault="0049504B" w:rsidP="0049504B">
      <w:pPr>
        <w:pStyle w:val="Default"/>
        <w:jc w:val="both"/>
        <w:rPr>
          <w:color w:val="auto"/>
          <w:sz w:val="22"/>
          <w:szCs w:val="22"/>
        </w:rPr>
      </w:pP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 </w:t>
      </w:r>
      <w:r>
        <w:rPr>
          <w:i/>
          <w:iCs/>
          <w:color w:val="auto"/>
          <w:sz w:val="22"/>
          <w:szCs w:val="22"/>
        </w:rPr>
        <w:t xml:space="preserve">(indicare COGNOME E NOME) </w:t>
      </w:r>
      <w:r>
        <w:rPr>
          <w:color w:val="auto"/>
          <w:sz w:val="22"/>
          <w:szCs w:val="22"/>
        </w:rPr>
        <w:t xml:space="preserve">_____________________________________________ </w:t>
      </w:r>
    </w:p>
    <w:p w:rsidR="0049504B" w:rsidRDefault="0049504B" w:rsidP="00774C5C">
      <w:pPr>
        <w:pStyle w:val="Default"/>
        <w:rPr>
          <w:color w:val="auto"/>
          <w:sz w:val="22"/>
          <w:szCs w:val="22"/>
        </w:rPr>
      </w:pPr>
    </w:p>
    <w:p w:rsidR="00774C5C" w:rsidRDefault="00774C5C" w:rsidP="0049504B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CHIEDE</w:t>
      </w:r>
    </w:p>
    <w:p w:rsidR="0049504B" w:rsidRDefault="0049504B" w:rsidP="0049504B">
      <w:pPr>
        <w:pStyle w:val="Default"/>
        <w:jc w:val="center"/>
        <w:rPr>
          <w:color w:val="auto"/>
          <w:sz w:val="22"/>
          <w:szCs w:val="22"/>
        </w:rPr>
      </w:pPr>
    </w:p>
    <w:p w:rsidR="00774C5C" w:rsidRDefault="00774C5C" w:rsidP="0049504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ammesso/a alla selezione pubblica </w:t>
      </w:r>
      <w:r w:rsidR="0094537C">
        <w:rPr>
          <w:color w:val="auto"/>
          <w:sz w:val="22"/>
          <w:szCs w:val="22"/>
        </w:rPr>
        <w:t xml:space="preserve">per soli esami </w:t>
      </w:r>
      <w:r>
        <w:rPr>
          <w:color w:val="auto"/>
          <w:sz w:val="22"/>
          <w:szCs w:val="22"/>
        </w:rPr>
        <w:t xml:space="preserve">per l’assunzione di una unità di personale a tempo pieno ed a tempo indeterminato con profilo di Istruttore </w:t>
      </w:r>
      <w:r w:rsidR="00081F55">
        <w:rPr>
          <w:color w:val="auto"/>
          <w:sz w:val="22"/>
          <w:szCs w:val="22"/>
        </w:rPr>
        <w:t>Tecnico</w:t>
      </w:r>
      <w:r>
        <w:rPr>
          <w:color w:val="auto"/>
          <w:sz w:val="22"/>
          <w:szCs w:val="22"/>
        </w:rPr>
        <w:t xml:space="preserve"> – categoria giuridica ed economica C- CCNL Personale non dirigente Funzioni Locali da assegnare all</w:t>
      </w:r>
      <w:r w:rsidR="00081F55">
        <w:rPr>
          <w:color w:val="auto"/>
          <w:sz w:val="22"/>
          <w:szCs w:val="22"/>
        </w:rPr>
        <w:t xml:space="preserve">e </w:t>
      </w:r>
      <w:r w:rsidR="00081F55">
        <w:rPr>
          <w:b/>
          <w:bCs/>
          <w:color w:val="auto"/>
          <w:sz w:val="22"/>
          <w:szCs w:val="22"/>
        </w:rPr>
        <w:t>Aree Lavori Pubblici, Patrimonio e Ambiente</w:t>
      </w:r>
      <w:r>
        <w:rPr>
          <w:b/>
          <w:bCs/>
          <w:color w:val="auto"/>
          <w:sz w:val="22"/>
          <w:szCs w:val="22"/>
        </w:rPr>
        <w:t xml:space="preserve"> del Comune di </w:t>
      </w:r>
      <w:proofErr w:type="spellStart"/>
      <w:r>
        <w:rPr>
          <w:b/>
          <w:bCs/>
          <w:color w:val="auto"/>
          <w:sz w:val="22"/>
          <w:szCs w:val="22"/>
        </w:rPr>
        <w:t>Traversetolo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49504B" w:rsidRDefault="0049504B" w:rsidP="0049504B">
      <w:pPr>
        <w:pStyle w:val="Default"/>
        <w:jc w:val="both"/>
        <w:rPr>
          <w:color w:val="auto"/>
          <w:sz w:val="22"/>
          <w:szCs w:val="22"/>
        </w:rPr>
      </w:pP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tal fine, consapevole delle responsabilità penali cui può andare incontro in caso di dichiarazione in tutto o in parte mendace (art. 76 DPR 28/12/2000 n. 445), </w:t>
      </w:r>
    </w:p>
    <w:p w:rsidR="00774C5C" w:rsidRDefault="00774C5C" w:rsidP="0049504B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DICHIARA</w:t>
      </w:r>
    </w:p>
    <w:p w:rsidR="0049504B" w:rsidRDefault="0049504B" w:rsidP="0049504B">
      <w:pPr>
        <w:pStyle w:val="Default"/>
        <w:jc w:val="center"/>
        <w:rPr>
          <w:color w:val="auto"/>
          <w:sz w:val="22"/>
          <w:szCs w:val="22"/>
        </w:rPr>
      </w:pPr>
    </w:p>
    <w:p w:rsidR="0049504B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sotto la propria responsabilità ed ai sensi dell’art. 46 del DPR 445/2000: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 xml:space="preserve">Di essere nato/a a _________________________ il _______________________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Cod. </w:t>
      </w:r>
      <w:proofErr w:type="spellStart"/>
      <w:r>
        <w:rPr>
          <w:color w:val="auto"/>
          <w:sz w:val="22"/>
          <w:szCs w:val="22"/>
        </w:rPr>
        <w:t>Fisc</w:t>
      </w:r>
      <w:proofErr w:type="spellEnd"/>
      <w:r>
        <w:rPr>
          <w:color w:val="auto"/>
          <w:sz w:val="22"/>
          <w:szCs w:val="22"/>
        </w:rPr>
        <w:t xml:space="preserve">. _______________________________; </w:t>
      </w:r>
    </w:p>
    <w:p w:rsidR="0049504B" w:rsidRDefault="0049504B" w:rsidP="00774C5C">
      <w:pPr>
        <w:pStyle w:val="Default"/>
        <w:rPr>
          <w:b/>
          <w:bCs/>
          <w:color w:val="auto"/>
          <w:sz w:val="22"/>
          <w:szCs w:val="22"/>
        </w:rPr>
      </w:pP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 xml:space="preserve">Di essere residente a ____________________________ in via _________________________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Telefono n.__________________________ - </w:t>
      </w:r>
      <w:proofErr w:type="spellStart"/>
      <w:r>
        <w:rPr>
          <w:color w:val="auto"/>
          <w:sz w:val="22"/>
          <w:szCs w:val="22"/>
        </w:rPr>
        <w:t>cell</w:t>
      </w:r>
      <w:proofErr w:type="spellEnd"/>
      <w:r>
        <w:rPr>
          <w:color w:val="auto"/>
          <w:sz w:val="22"/>
          <w:szCs w:val="22"/>
        </w:rPr>
        <w:t xml:space="preserve">__________________________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eventuale diverso recapito al quale l’Amministrazione deve inoltrare la documentazione relativa alla selezione ___________________________________________________________________________; </w:t>
      </w:r>
    </w:p>
    <w:p w:rsidR="0049504B" w:rsidRDefault="0049504B" w:rsidP="00774C5C">
      <w:pPr>
        <w:pStyle w:val="Default"/>
        <w:spacing w:after="152"/>
        <w:rPr>
          <w:b/>
          <w:bCs/>
          <w:color w:val="auto"/>
          <w:sz w:val="22"/>
          <w:szCs w:val="22"/>
        </w:rPr>
      </w:pPr>
    </w:p>
    <w:p w:rsidR="00774C5C" w:rsidRDefault="00774C5C" w:rsidP="00774C5C">
      <w:pPr>
        <w:pStyle w:val="Default"/>
        <w:spacing w:after="152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c) </w:t>
      </w:r>
      <w:r>
        <w:rPr>
          <w:color w:val="auto"/>
          <w:sz w:val="22"/>
          <w:szCs w:val="22"/>
        </w:rPr>
        <w:t xml:space="preserve">Di avere il seguente recapito di posta elettronica e/o di PEC:_______________________________________________________________________________; </w:t>
      </w:r>
    </w:p>
    <w:p w:rsidR="00774C5C" w:rsidRDefault="00774C5C" w:rsidP="00774C5C">
      <w:pPr>
        <w:pStyle w:val="Default"/>
        <w:spacing w:after="152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d) </w:t>
      </w:r>
      <w:r>
        <w:rPr>
          <w:color w:val="auto"/>
          <w:sz w:val="22"/>
          <w:szCs w:val="22"/>
        </w:rPr>
        <w:t xml:space="preserve">Di avere il seguente numero di fax _____________________________; </w:t>
      </w:r>
    </w:p>
    <w:p w:rsidR="00774C5C" w:rsidRDefault="00774C5C" w:rsidP="00774C5C">
      <w:pPr>
        <w:pStyle w:val="Default"/>
        <w:spacing w:after="152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e) </w:t>
      </w:r>
      <w:r>
        <w:rPr>
          <w:color w:val="auto"/>
          <w:sz w:val="22"/>
          <w:szCs w:val="22"/>
        </w:rPr>
        <w:t>Di essere cittadino/a (</w:t>
      </w:r>
      <w:r>
        <w:rPr>
          <w:i/>
          <w:iCs/>
          <w:color w:val="auto"/>
          <w:sz w:val="22"/>
          <w:szCs w:val="22"/>
        </w:rPr>
        <w:t>barrare la casella interessata</w:t>
      </w:r>
      <w:r>
        <w:rPr>
          <w:color w:val="auto"/>
          <w:sz w:val="22"/>
          <w:szCs w:val="22"/>
        </w:rPr>
        <w:t xml:space="preserve">):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italiano/a;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>di altro Paese dell’Unione Europea, (</w:t>
      </w:r>
      <w:r>
        <w:rPr>
          <w:i/>
          <w:iCs/>
          <w:color w:val="auto"/>
          <w:sz w:val="22"/>
          <w:szCs w:val="22"/>
        </w:rPr>
        <w:t>specificare</w:t>
      </w:r>
      <w:r>
        <w:rPr>
          <w:color w:val="auto"/>
          <w:sz w:val="22"/>
          <w:szCs w:val="22"/>
        </w:rPr>
        <w:t xml:space="preserve">)____________________;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</w:p>
    <w:p w:rsidR="00717E39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di altro Paese non appartenente all’Unione Europea </w:t>
      </w:r>
      <w:r>
        <w:rPr>
          <w:i/>
          <w:iCs/>
          <w:color w:val="auto"/>
          <w:sz w:val="22"/>
          <w:szCs w:val="22"/>
        </w:rPr>
        <w:t>(specificare</w:t>
      </w:r>
      <w:r>
        <w:rPr>
          <w:color w:val="auto"/>
          <w:sz w:val="22"/>
          <w:szCs w:val="22"/>
        </w:rPr>
        <w:t xml:space="preserve">) ______________________, familiare di ________________________ indicare il grado di parentela ____________________,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nato a _________________, il __________________ residente a ____________________cittadino di un Paese dell’Unione Europea (</w:t>
      </w:r>
      <w:r>
        <w:rPr>
          <w:i/>
          <w:iCs/>
          <w:color w:val="auto"/>
          <w:sz w:val="22"/>
          <w:szCs w:val="22"/>
        </w:rPr>
        <w:t>specificare</w:t>
      </w:r>
      <w:r>
        <w:rPr>
          <w:color w:val="auto"/>
          <w:sz w:val="22"/>
          <w:szCs w:val="22"/>
        </w:rPr>
        <w:t xml:space="preserve">)____________________ e di essere: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iscritto anagraficamente nel Comune di _______________________________; </w:t>
      </w:r>
    </w:p>
    <w:p w:rsidR="00774C5C" w:rsidRDefault="00774C5C" w:rsidP="00774C5C">
      <w:pPr>
        <w:pStyle w:val="Default"/>
        <w:spacing w:after="152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titolare del diritto di soggiorno; </w:t>
      </w:r>
    </w:p>
    <w:p w:rsidR="00774C5C" w:rsidRDefault="00774C5C" w:rsidP="00774C5C">
      <w:pPr>
        <w:pStyle w:val="Default"/>
        <w:spacing w:after="152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titolare del diritto di soggiorno permanente;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di altro Paese non appartenente all’Unione Europea, (specificare) ________________________ e di essere: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iscritto anagraficamente nel Comune di _________________________ ; </w:t>
      </w: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titolare del permesso di soggiorno CE per soggiornanti di lungo periodo, rilasciato da ____________________________ in data____________________; </w:t>
      </w: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titolare dello status di rifugiato, riconosciuto da ______________________________in data _________________________; </w:t>
      </w:r>
    </w:p>
    <w:p w:rsidR="00774C5C" w:rsidRDefault="00774C5C" w:rsidP="007841C8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titolare dello status di protezione sussidiaria riconosciuto da _____________________________ in data ___________________; </w:t>
      </w:r>
    </w:p>
    <w:p w:rsidR="00774C5C" w:rsidRDefault="00774C5C" w:rsidP="007841C8">
      <w:pPr>
        <w:pStyle w:val="Default"/>
        <w:jc w:val="both"/>
        <w:rPr>
          <w:color w:val="auto"/>
          <w:sz w:val="22"/>
          <w:szCs w:val="22"/>
        </w:rPr>
      </w:pPr>
    </w:p>
    <w:p w:rsidR="00774C5C" w:rsidRDefault="00774C5C" w:rsidP="007841C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Se cittadino di uno Stato straniero</w:t>
      </w:r>
      <w:r>
        <w:rPr>
          <w:color w:val="auto"/>
          <w:sz w:val="22"/>
          <w:szCs w:val="22"/>
        </w:rPr>
        <w:t xml:space="preserve">, di possedere i seguenti ulteriori requisiti: </w:t>
      </w: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godere dei diritti civili e politici nello stato di appartenenza; </w:t>
      </w: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essere in possesso, fatta eccezione della titolarità della cittadinanza italiana, di tutti gli altri requisiti previsti per i cittadini della Repubblica; </w:t>
      </w: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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avere adeguata conoscenza parlata e scritta della lingua italiana. </w:t>
      </w: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f) </w:t>
      </w:r>
      <w:r>
        <w:rPr>
          <w:color w:val="auto"/>
          <w:sz w:val="22"/>
          <w:szCs w:val="22"/>
        </w:rPr>
        <w:t xml:space="preserve">Di possedere l’idoneità fisica, assoluta ed incondizionata, allo svolgimento di tutte le mansioni specifiche, nessuna esclusa, afferenti il profilo professionale cui il lavoratore è destinato; </w:t>
      </w: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g) </w:t>
      </w:r>
      <w:r>
        <w:rPr>
          <w:color w:val="auto"/>
          <w:sz w:val="22"/>
          <w:szCs w:val="22"/>
        </w:rPr>
        <w:t xml:space="preserve">Ai fini dello svolgimento delle mansioni proprie della categoria e del profilo professionale di cui alla selezione in oggetto, di non trovarsi nella condizione di privo della vista; </w:t>
      </w:r>
    </w:p>
    <w:p w:rsidR="00774C5C" w:rsidRDefault="00774C5C" w:rsidP="007841C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h) </w:t>
      </w:r>
      <w:r>
        <w:rPr>
          <w:color w:val="auto"/>
          <w:sz w:val="22"/>
          <w:szCs w:val="22"/>
        </w:rPr>
        <w:t xml:space="preserve">Di essere in possesso del seguente titolo di studio: </w:t>
      </w:r>
    </w:p>
    <w:p w:rsidR="00774C5C" w:rsidRDefault="00774C5C" w:rsidP="007841C8">
      <w:pPr>
        <w:pStyle w:val="Default"/>
        <w:jc w:val="both"/>
        <w:rPr>
          <w:color w:val="auto"/>
          <w:sz w:val="22"/>
          <w:szCs w:val="22"/>
        </w:rPr>
      </w:pPr>
    </w:p>
    <w:p w:rsidR="00774C5C" w:rsidRDefault="00774C5C" w:rsidP="007841C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(Per i cittadini di uno degli Stati membri dell’Unione Europea e per coloro che hanno conseguito il titolo di studio all’estero, indicare il titolo di studio equipollente in base alle vigenti disposizioni di legge) </w:t>
      </w:r>
    </w:p>
    <w:p w:rsidR="00774C5C" w:rsidRDefault="00774C5C" w:rsidP="007841C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titolo di studio (</w:t>
      </w:r>
      <w:r>
        <w:rPr>
          <w:i/>
          <w:iCs/>
          <w:color w:val="auto"/>
          <w:sz w:val="22"/>
          <w:szCs w:val="22"/>
        </w:rPr>
        <w:t xml:space="preserve">specificare la tipologia di titolo di studio) </w:t>
      </w:r>
    </w:p>
    <w:p w:rsidR="00774C5C" w:rsidRDefault="00774C5C" w:rsidP="007841C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</w:t>
      </w:r>
      <w:r w:rsidR="007841C8">
        <w:rPr>
          <w:color w:val="auto"/>
          <w:sz w:val="22"/>
          <w:szCs w:val="22"/>
        </w:rPr>
        <w:t xml:space="preserve">____________________rilasciato </w:t>
      </w:r>
      <w:r>
        <w:rPr>
          <w:color w:val="auto"/>
          <w:sz w:val="22"/>
          <w:szCs w:val="22"/>
        </w:rPr>
        <w:t xml:space="preserve">dall’Istituto ____________________________________________________________________________ di ___________________________ conseguito il ____________________________________________________ con la seguente valutazione _________________________________________________________________ ; </w:t>
      </w:r>
    </w:p>
    <w:p w:rsidR="0049504B" w:rsidRDefault="0049504B" w:rsidP="007841C8">
      <w:pPr>
        <w:pStyle w:val="Default"/>
        <w:spacing w:after="152"/>
        <w:jc w:val="both"/>
        <w:rPr>
          <w:b/>
          <w:bCs/>
          <w:color w:val="auto"/>
          <w:sz w:val="22"/>
          <w:szCs w:val="22"/>
        </w:rPr>
      </w:pP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i) </w:t>
      </w:r>
      <w:r>
        <w:rPr>
          <w:color w:val="auto"/>
          <w:sz w:val="22"/>
          <w:szCs w:val="22"/>
        </w:rPr>
        <w:t xml:space="preserve">Comune di iscrizione nelle liste elettorali: ________________________ ovvero motivi della non iscrizione o cancellazione dalle liste medesime______________________________; </w:t>
      </w:r>
    </w:p>
    <w:p w:rsidR="0049504B" w:rsidRDefault="0049504B" w:rsidP="007841C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774C5C" w:rsidRDefault="00774C5C" w:rsidP="007841C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j) </w:t>
      </w:r>
      <w:r>
        <w:rPr>
          <w:color w:val="auto"/>
          <w:sz w:val="22"/>
          <w:szCs w:val="22"/>
        </w:rPr>
        <w:t xml:space="preserve">Di godere dei diritti civili e politici e di non avere in corso alcuna delle cause che, a norma di legge, ne impediscono il possesso; </w:t>
      </w:r>
    </w:p>
    <w:p w:rsidR="00774C5C" w:rsidRDefault="00774C5C" w:rsidP="007841C8">
      <w:pPr>
        <w:pStyle w:val="Default"/>
        <w:jc w:val="both"/>
        <w:rPr>
          <w:color w:val="auto"/>
          <w:sz w:val="22"/>
          <w:szCs w:val="22"/>
        </w:rPr>
      </w:pPr>
    </w:p>
    <w:p w:rsidR="0049504B" w:rsidRDefault="0049504B" w:rsidP="007841C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717E39" w:rsidRDefault="00774C5C" w:rsidP="007841C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k) </w:t>
      </w:r>
      <w:r>
        <w:rPr>
          <w:color w:val="auto"/>
          <w:sz w:val="22"/>
          <w:szCs w:val="22"/>
        </w:rPr>
        <w:t>Di essere immune da condanne penali o pendenze processuali che impediscano la n</w:t>
      </w:r>
      <w:r w:rsidR="007E6BFA">
        <w:rPr>
          <w:color w:val="auto"/>
          <w:sz w:val="22"/>
          <w:szCs w:val="22"/>
        </w:rPr>
        <w:t xml:space="preserve">omina a dipendente pubblico; </w:t>
      </w:r>
    </w:p>
    <w:p w:rsidR="0049504B" w:rsidRDefault="0049504B" w:rsidP="007841C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774C5C" w:rsidRDefault="00774C5C" w:rsidP="007841C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l) </w:t>
      </w:r>
      <w:r>
        <w:rPr>
          <w:color w:val="auto"/>
          <w:sz w:val="22"/>
          <w:szCs w:val="22"/>
        </w:rPr>
        <w:t xml:space="preserve">Eventuali condanne penali riportate e procedimenti penali eventualmente pendenti a carico __________________________________________________________________________________; </w:t>
      </w:r>
    </w:p>
    <w:p w:rsidR="0049504B" w:rsidRDefault="0049504B" w:rsidP="007841C8">
      <w:pPr>
        <w:pStyle w:val="Default"/>
        <w:spacing w:after="152"/>
        <w:jc w:val="both"/>
        <w:rPr>
          <w:b/>
          <w:bCs/>
          <w:color w:val="auto"/>
          <w:sz w:val="22"/>
          <w:szCs w:val="22"/>
        </w:rPr>
      </w:pP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m) </w:t>
      </w:r>
      <w:r>
        <w:rPr>
          <w:color w:val="auto"/>
          <w:sz w:val="22"/>
          <w:szCs w:val="22"/>
        </w:rPr>
        <w:t xml:space="preserve">Eventuali condanne passate in giudicato a carico ____________________________________________________________________________; </w:t>
      </w: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n) </w:t>
      </w:r>
      <w:r>
        <w:rPr>
          <w:color w:val="auto"/>
          <w:sz w:val="22"/>
          <w:szCs w:val="22"/>
        </w:rPr>
        <w:t xml:space="preserve">(per i candidati di sesso maschile e per chi è soggetto all’obbligo di leva) di essere nella seguente regolare posizione nei confronti degli obblighi di leva __________________________ e che la documentazione probatoria si trova presso il Distretto Militare di ______________/ oppure specificare l’Ente ___________________________; </w:t>
      </w:r>
    </w:p>
    <w:p w:rsidR="0049504B" w:rsidRDefault="0049504B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o) </w:t>
      </w:r>
      <w:r>
        <w:rPr>
          <w:color w:val="auto"/>
          <w:sz w:val="22"/>
          <w:szCs w:val="22"/>
        </w:rPr>
        <w:t xml:space="preserve">Di non essere stato destituito o dispensato dall’impiego presso una Pubblica Amministrazione ovvero di non essere stato dichiarato decaduto da un pubblico impiego; </w:t>
      </w:r>
    </w:p>
    <w:p w:rsidR="0049504B" w:rsidRDefault="0049504B" w:rsidP="007841C8">
      <w:pPr>
        <w:pStyle w:val="Default"/>
        <w:spacing w:after="152"/>
        <w:jc w:val="both"/>
        <w:rPr>
          <w:b/>
          <w:bCs/>
          <w:color w:val="auto"/>
          <w:sz w:val="22"/>
          <w:szCs w:val="22"/>
        </w:rPr>
      </w:pP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p) </w:t>
      </w:r>
      <w:r>
        <w:rPr>
          <w:color w:val="auto"/>
          <w:sz w:val="22"/>
          <w:szCs w:val="22"/>
        </w:rPr>
        <w:t xml:space="preserve">Di possedere la patente di guida di categoria B in corso di validità, conseguita il ___________________ e rilasciata da _____________________________; </w:t>
      </w:r>
    </w:p>
    <w:p w:rsidR="0049504B" w:rsidRDefault="0049504B" w:rsidP="007841C8">
      <w:pPr>
        <w:pStyle w:val="Default"/>
        <w:spacing w:after="152"/>
        <w:jc w:val="both"/>
        <w:rPr>
          <w:b/>
          <w:bCs/>
          <w:color w:val="auto"/>
          <w:sz w:val="22"/>
          <w:szCs w:val="22"/>
        </w:rPr>
      </w:pP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q) </w:t>
      </w:r>
      <w:r>
        <w:rPr>
          <w:color w:val="auto"/>
          <w:sz w:val="22"/>
          <w:szCs w:val="22"/>
        </w:rPr>
        <w:t xml:space="preserve">Di non aver risolto precedenti rapporti d’impiego costituiti con Pubbliche Amministrazioni a causa di insufficiente rendimento, condanna penale o per produzione di documenti falsi o affetti da invalidità insanabile; </w:t>
      </w:r>
    </w:p>
    <w:p w:rsidR="00774C5C" w:rsidRDefault="00774C5C" w:rsidP="007841C8">
      <w:pPr>
        <w:pStyle w:val="Default"/>
        <w:spacing w:after="15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r) </w:t>
      </w:r>
      <w:r>
        <w:rPr>
          <w:color w:val="auto"/>
          <w:sz w:val="22"/>
          <w:szCs w:val="22"/>
        </w:rPr>
        <w:t xml:space="preserve">Di essere disposto, in caso di nomina, a raggiungere la sede; </w:t>
      </w:r>
    </w:p>
    <w:p w:rsidR="00774C5C" w:rsidRDefault="00774C5C" w:rsidP="00774C5C">
      <w:pPr>
        <w:pStyle w:val="Default"/>
        <w:spacing w:after="152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s) </w:t>
      </w:r>
      <w:r>
        <w:rPr>
          <w:color w:val="auto"/>
          <w:sz w:val="23"/>
          <w:szCs w:val="23"/>
        </w:rPr>
        <w:t xml:space="preserve">Di specificare, per i portatori di handicap, gli ausili necessari per sostenere la prova d’esame, in relazione al proprio handicap, nonché l’eventuale necessità di tempi aggiuntivi, ai sensi dell’art. 20 della Legge 104/92 __________________________________________________________________; </w:t>
      </w:r>
    </w:p>
    <w:p w:rsidR="00774C5C" w:rsidRDefault="00774C5C" w:rsidP="00774C5C">
      <w:pPr>
        <w:pStyle w:val="Default"/>
        <w:spacing w:after="152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t) </w:t>
      </w:r>
      <w:r>
        <w:rPr>
          <w:color w:val="auto"/>
          <w:sz w:val="23"/>
          <w:szCs w:val="23"/>
        </w:rPr>
        <w:t xml:space="preserve">Eventuale condizione di disabile ai sensi della Legge </w:t>
      </w:r>
      <w:proofErr w:type="spellStart"/>
      <w:r>
        <w:rPr>
          <w:color w:val="auto"/>
          <w:sz w:val="23"/>
          <w:szCs w:val="23"/>
        </w:rPr>
        <w:t>n°</w:t>
      </w:r>
      <w:proofErr w:type="spellEnd"/>
      <w:r>
        <w:rPr>
          <w:color w:val="auto"/>
          <w:sz w:val="23"/>
          <w:szCs w:val="23"/>
        </w:rPr>
        <w:t xml:space="preserve"> 68/1999: ______________________________ ; </w:t>
      </w:r>
    </w:p>
    <w:p w:rsidR="00774C5C" w:rsidRDefault="00774C5C" w:rsidP="00774C5C">
      <w:pPr>
        <w:pStyle w:val="Default"/>
        <w:spacing w:after="152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u) </w:t>
      </w:r>
      <w:r>
        <w:rPr>
          <w:color w:val="auto"/>
          <w:sz w:val="23"/>
          <w:szCs w:val="23"/>
        </w:rPr>
        <w:t xml:space="preserve">Di possedere eventuali titoli di preferenza previsti dalle vigenti disposizioni di legge (allegato A ) specificare______________________________________________________________; </w:t>
      </w:r>
    </w:p>
    <w:p w:rsidR="00081F55" w:rsidRDefault="00774C5C" w:rsidP="00081F5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v)</w:t>
      </w:r>
      <w:r w:rsidR="00081F55" w:rsidRPr="00081F55">
        <w:rPr>
          <w:bCs/>
        </w:rPr>
        <w:t xml:space="preserve"> </w:t>
      </w:r>
      <w:r w:rsidR="00081F55" w:rsidRPr="00081F55">
        <w:rPr>
          <w:bCs/>
          <w:sz w:val="22"/>
          <w:szCs w:val="22"/>
        </w:rPr>
        <w:t xml:space="preserve">Di aver ricevuto l’informativa sul trattamento e utilizzo dei dati personali di cui al TU 196/2003 e </w:t>
      </w:r>
      <w:proofErr w:type="spellStart"/>
      <w:r w:rsidR="00081F55" w:rsidRPr="00081F55">
        <w:rPr>
          <w:bCs/>
          <w:sz w:val="22"/>
          <w:szCs w:val="22"/>
        </w:rPr>
        <w:t>s.m.i.</w:t>
      </w:r>
      <w:proofErr w:type="spellEnd"/>
      <w:r w:rsidR="00081F55" w:rsidRPr="00081F55">
        <w:rPr>
          <w:bCs/>
          <w:sz w:val="22"/>
          <w:szCs w:val="22"/>
        </w:rPr>
        <w:t>, inserita all’interno del bando di selezione;</w:t>
      </w:r>
    </w:p>
    <w:p w:rsidR="00081F55" w:rsidRDefault="00081F55" w:rsidP="00081F55">
      <w:pPr>
        <w:pStyle w:val="Default"/>
        <w:jc w:val="both"/>
        <w:rPr>
          <w:b/>
          <w:bCs/>
          <w:sz w:val="22"/>
          <w:szCs w:val="22"/>
        </w:rPr>
      </w:pPr>
    </w:p>
    <w:p w:rsidR="00081F55" w:rsidRPr="00081F55" w:rsidRDefault="00081F55" w:rsidP="00081F55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z) </w:t>
      </w:r>
      <w:r w:rsidRPr="00081F55">
        <w:rPr>
          <w:bCs/>
          <w:sz w:val="22"/>
          <w:szCs w:val="22"/>
        </w:rPr>
        <w:t>Di acconsentire allo svolgimento della prove concorsuali in modalità telematica o secondo le modalità di effettuazione che saranno previste tenuto conto delle disposizioni normative legate alla gestione dell’emergenza Covid-19 e dettate per il contenimento del virus;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Allega, a pena di esclusione,: </w:t>
      </w: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copia fotostatica di un documento di riconoscimento in corso di validità </w:t>
      </w:r>
    </w:p>
    <w:p w:rsidR="0049504B" w:rsidRDefault="0049504B" w:rsidP="00774C5C">
      <w:pPr>
        <w:pStyle w:val="Default"/>
        <w:rPr>
          <w:color w:val="auto"/>
          <w:sz w:val="22"/>
          <w:szCs w:val="22"/>
        </w:rPr>
      </w:pPr>
    </w:p>
    <w:p w:rsidR="00774C5C" w:rsidRDefault="00774C5C" w:rsidP="00774C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____________, lì ________________________ </w:t>
      </w:r>
    </w:p>
    <w:p w:rsidR="00774C5C" w:rsidRDefault="00774C5C" w:rsidP="00774C5C">
      <w:pPr>
        <w:pStyle w:val="Default"/>
        <w:ind w:left="2160"/>
        <w:rPr>
          <w:color w:val="auto"/>
          <w:sz w:val="22"/>
          <w:szCs w:val="22"/>
        </w:rPr>
      </w:pPr>
    </w:p>
    <w:p w:rsidR="00774C5C" w:rsidRDefault="00774C5C" w:rsidP="00774C5C">
      <w:pPr>
        <w:pStyle w:val="Default"/>
        <w:ind w:left="2160"/>
        <w:rPr>
          <w:color w:val="auto"/>
          <w:sz w:val="22"/>
          <w:szCs w:val="22"/>
        </w:rPr>
      </w:pPr>
    </w:p>
    <w:p w:rsidR="00774C5C" w:rsidRDefault="00774C5C" w:rsidP="00774C5C">
      <w:pPr>
        <w:pStyle w:val="Default"/>
        <w:ind w:left="7200"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 </w:t>
      </w:r>
    </w:p>
    <w:p w:rsidR="00774C5C" w:rsidRDefault="00774C5C" w:rsidP="00774C5C">
      <w:pPr>
        <w:pStyle w:val="Default"/>
        <w:ind w:left="64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 </w:t>
      </w:r>
    </w:p>
    <w:p w:rsidR="00945889" w:rsidRDefault="00774C5C" w:rsidP="00774C5C">
      <w:pPr>
        <w:ind w:left="5040" w:firstLine="720"/>
        <w:jc w:val="center"/>
        <w:rPr>
          <w:rFonts w:ascii="Calibri" w:hAnsi="Calibri"/>
          <w:szCs w:val="24"/>
        </w:rPr>
      </w:pPr>
      <w:r>
        <w:rPr>
          <w:sz w:val="22"/>
          <w:szCs w:val="22"/>
        </w:rPr>
        <w:t>(a pena di esclusione)</w:t>
      </w:r>
    </w:p>
    <w:sectPr w:rsidR="00945889" w:rsidSect="00FE6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077" w:h="16840"/>
      <w:pgMar w:top="851" w:right="851" w:bottom="1258" w:left="851" w:header="567" w:footer="55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E4" w:rsidRDefault="006B16E4">
      <w:r>
        <w:separator/>
      </w:r>
    </w:p>
  </w:endnote>
  <w:endnote w:type="continuationSeparator" w:id="0">
    <w:p w:rsidR="006B16E4" w:rsidRDefault="006B1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E4" w:rsidRDefault="002317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16E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16E4" w:rsidRDefault="006B16E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E4" w:rsidRDefault="002317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16E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4DD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B16E4" w:rsidRDefault="006B16E4" w:rsidP="001104DF">
    <w:pPr>
      <w:jc w:val="both"/>
      <w:rPr>
        <w:snapToGrid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E4" w:rsidRDefault="006B16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E4" w:rsidRDefault="006B16E4">
      <w:r>
        <w:separator/>
      </w:r>
    </w:p>
  </w:footnote>
  <w:footnote w:type="continuationSeparator" w:id="0">
    <w:p w:rsidR="006B16E4" w:rsidRDefault="006B1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E4" w:rsidRDefault="006B16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E4" w:rsidRDefault="006B16E4">
    <w:pPr>
      <w:widowControl w:val="0"/>
      <w:tabs>
        <w:tab w:val="center" w:pos="4896"/>
        <w:tab w:val="right" w:pos="9792"/>
      </w:tabs>
      <w:rPr>
        <w:snapToGrid w:val="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E4" w:rsidRDefault="006B16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1A"/>
    <w:multiLevelType w:val="multilevel"/>
    <w:tmpl w:val="C9CAB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1D"/>
    <w:multiLevelType w:val="multilevel"/>
    <w:tmpl w:val="683C2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1E"/>
    <w:multiLevelType w:val="multilevel"/>
    <w:tmpl w:val="FAF65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00001F"/>
    <w:multiLevelType w:val="multilevel"/>
    <w:tmpl w:val="BEE0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0000020"/>
    <w:multiLevelType w:val="multilevel"/>
    <w:tmpl w:val="690C4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2082566"/>
    <w:multiLevelType w:val="multilevel"/>
    <w:tmpl w:val="4B345D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833260"/>
    <w:multiLevelType w:val="hybridMultilevel"/>
    <w:tmpl w:val="B24C94B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6E42CF"/>
    <w:multiLevelType w:val="hybridMultilevel"/>
    <w:tmpl w:val="98E06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87024"/>
    <w:multiLevelType w:val="hybridMultilevel"/>
    <w:tmpl w:val="5930E776"/>
    <w:lvl w:ilvl="0" w:tplc="002AB7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808287E"/>
    <w:multiLevelType w:val="hybridMultilevel"/>
    <w:tmpl w:val="6C3493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6F6FD9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876D2"/>
    <w:multiLevelType w:val="hybridMultilevel"/>
    <w:tmpl w:val="CB5C37DA"/>
    <w:lvl w:ilvl="0" w:tplc="2794AD66">
      <w:start w:val="11"/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917C2"/>
    <w:multiLevelType w:val="hybridMultilevel"/>
    <w:tmpl w:val="39364C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6802E0"/>
    <w:multiLevelType w:val="hybridMultilevel"/>
    <w:tmpl w:val="3FA40474"/>
    <w:lvl w:ilvl="0" w:tplc="65C6EB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C13683"/>
    <w:multiLevelType w:val="hybridMultilevel"/>
    <w:tmpl w:val="EAB6F0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90425"/>
    <w:multiLevelType w:val="hybridMultilevel"/>
    <w:tmpl w:val="6F9E7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C52B7"/>
    <w:multiLevelType w:val="hybridMultilevel"/>
    <w:tmpl w:val="AB26472A"/>
    <w:lvl w:ilvl="0" w:tplc="04100007">
      <w:start w:val="1"/>
      <w:numFmt w:val="bullet"/>
      <w:lvlText w:val="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  <w:sz w:val="16"/>
      </w:rPr>
    </w:lvl>
    <w:lvl w:ilvl="1" w:tplc="870698F2">
      <w:numFmt w:val="bullet"/>
      <w:lvlText w:val=""/>
      <w:lvlJc w:val="left"/>
      <w:pPr>
        <w:tabs>
          <w:tab w:val="num" w:pos="2793"/>
        </w:tabs>
        <w:ind w:left="2793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17">
    <w:nsid w:val="477A5F18"/>
    <w:multiLevelType w:val="hybridMultilevel"/>
    <w:tmpl w:val="D90632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57104"/>
    <w:multiLevelType w:val="hybridMultilevel"/>
    <w:tmpl w:val="F56E3BF6"/>
    <w:lvl w:ilvl="0" w:tplc="65C6EB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F68F8"/>
    <w:multiLevelType w:val="hybridMultilevel"/>
    <w:tmpl w:val="C650A926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4E392D22"/>
    <w:multiLevelType w:val="hybridMultilevel"/>
    <w:tmpl w:val="7A0A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C4D8A"/>
    <w:multiLevelType w:val="hybridMultilevel"/>
    <w:tmpl w:val="D604E7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07D12"/>
    <w:multiLevelType w:val="hybridMultilevel"/>
    <w:tmpl w:val="32D0E3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6F6FD9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51410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36A87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E71FE"/>
    <w:multiLevelType w:val="hybridMultilevel"/>
    <w:tmpl w:val="36604882"/>
    <w:lvl w:ilvl="0" w:tplc="0DF824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86C48"/>
    <w:multiLevelType w:val="hybridMultilevel"/>
    <w:tmpl w:val="C134838C"/>
    <w:lvl w:ilvl="0" w:tplc="1BFC1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650122"/>
    <w:multiLevelType w:val="hybridMultilevel"/>
    <w:tmpl w:val="3480971C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6">
    <w:nsid w:val="690F3064"/>
    <w:multiLevelType w:val="hybridMultilevel"/>
    <w:tmpl w:val="40CC20A0"/>
    <w:lvl w:ilvl="0" w:tplc="51EC41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264C27"/>
    <w:multiLevelType w:val="hybridMultilevel"/>
    <w:tmpl w:val="F3743B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F6FD9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B00EF"/>
    <w:multiLevelType w:val="hybridMultilevel"/>
    <w:tmpl w:val="C7488FEA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90F6AF32">
      <w:numFmt w:val="bullet"/>
      <w:lvlText w:val=""/>
      <w:lvlJc w:val="left"/>
      <w:pPr>
        <w:tabs>
          <w:tab w:val="num" w:pos="2858"/>
        </w:tabs>
        <w:ind w:left="2858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75713354"/>
    <w:multiLevelType w:val="hybridMultilevel"/>
    <w:tmpl w:val="C3D697E8"/>
    <w:lvl w:ilvl="0" w:tplc="86F6FD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6"/>
  </w:num>
  <w:num w:numId="4">
    <w:abstractNumId w:val="18"/>
  </w:num>
  <w:num w:numId="5">
    <w:abstractNumId w:val="12"/>
  </w:num>
  <w:num w:numId="6">
    <w:abstractNumId w:val="9"/>
  </w:num>
  <w:num w:numId="7">
    <w:abstractNumId w:val="16"/>
  </w:num>
  <w:num w:numId="8">
    <w:abstractNumId w:val="28"/>
  </w:num>
  <w:num w:numId="9">
    <w:abstractNumId w:val="19"/>
  </w:num>
  <w:num w:numId="10">
    <w:abstractNumId w:val="7"/>
  </w:num>
  <w:num w:numId="11">
    <w:abstractNumId w:val="2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7">
    <w:abstractNumId w:val="23"/>
  </w:num>
  <w:num w:numId="18">
    <w:abstractNumId w:val="18"/>
  </w:num>
  <w:num w:numId="19">
    <w:abstractNumId w:val="13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14"/>
  </w:num>
  <w:num w:numId="25">
    <w:abstractNumId w:val="22"/>
  </w:num>
  <w:num w:numId="26">
    <w:abstractNumId w:val="29"/>
  </w:num>
  <w:num w:numId="27">
    <w:abstractNumId w:val="11"/>
  </w:num>
  <w:num w:numId="28">
    <w:abstractNumId w:val="8"/>
  </w:num>
  <w:num w:numId="29">
    <w:abstractNumId w:val="20"/>
  </w:num>
  <w:num w:numId="30">
    <w:abstractNumId w:val="17"/>
  </w:num>
  <w:num w:numId="31">
    <w:abstractNumId w:val="10"/>
  </w:num>
  <w:num w:numId="32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3">
    <w:abstractNumId w:val="0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stylePaneFormatFilter w:val="3F01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779"/>
    <w:rsid w:val="00002C39"/>
    <w:rsid w:val="00010346"/>
    <w:rsid w:val="00013F9C"/>
    <w:rsid w:val="000154D3"/>
    <w:rsid w:val="00042A63"/>
    <w:rsid w:val="00045F33"/>
    <w:rsid w:val="00056E5D"/>
    <w:rsid w:val="00056EF9"/>
    <w:rsid w:val="00064DDE"/>
    <w:rsid w:val="00081F55"/>
    <w:rsid w:val="00095466"/>
    <w:rsid w:val="000C02EE"/>
    <w:rsid w:val="001104DF"/>
    <w:rsid w:val="00117779"/>
    <w:rsid w:val="0013575E"/>
    <w:rsid w:val="00136B7D"/>
    <w:rsid w:val="001643EB"/>
    <w:rsid w:val="001663E9"/>
    <w:rsid w:val="001670EE"/>
    <w:rsid w:val="001A3922"/>
    <w:rsid w:val="001B3A18"/>
    <w:rsid w:val="001B74C0"/>
    <w:rsid w:val="001C0EC0"/>
    <w:rsid w:val="001D64B5"/>
    <w:rsid w:val="001D7724"/>
    <w:rsid w:val="001E18E0"/>
    <w:rsid w:val="001E7BB8"/>
    <w:rsid w:val="002017D8"/>
    <w:rsid w:val="002217EB"/>
    <w:rsid w:val="002272A4"/>
    <w:rsid w:val="00231749"/>
    <w:rsid w:val="00254E66"/>
    <w:rsid w:val="002900CE"/>
    <w:rsid w:val="002D44D8"/>
    <w:rsid w:val="002E7DD9"/>
    <w:rsid w:val="003054C2"/>
    <w:rsid w:val="00306560"/>
    <w:rsid w:val="00325AFA"/>
    <w:rsid w:val="003310D5"/>
    <w:rsid w:val="00331D2A"/>
    <w:rsid w:val="00344E7C"/>
    <w:rsid w:val="003875F0"/>
    <w:rsid w:val="003A7872"/>
    <w:rsid w:val="00433361"/>
    <w:rsid w:val="00436789"/>
    <w:rsid w:val="004450F3"/>
    <w:rsid w:val="00445482"/>
    <w:rsid w:val="0044795E"/>
    <w:rsid w:val="004564C3"/>
    <w:rsid w:val="00466EC3"/>
    <w:rsid w:val="004704AE"/>
    <w:rsid w:val="00482B14"/>
    <w:rsid w:val="0049504B"/>
    <w:rsid w:val="004A06D9"/>
    <w:rsid w:val="004B00DC"/>
    <w:rsid w:val="004C13CD"/>
    <w:rsid w:val="004C7AD1"/>
    <w:rsid w:val="004E4307"/>
    <w:rsid w:val="00500A32"/>
    <w:rsid w:val="005108A0"/>
    <w:rsid w:val="005122EE"/>
    <w:rsid w:val="00520F9E"/>
    <w:rsid w:val="00525051"/>
    <w:rsid w:val="005259E6"/>
    <w:rsid w:val="00527671"/>
    <w:rsid w:val="00544340"/>
    <w:rsid w:val="005524E7"/>
    <w:rsid w:val="00554196"/>
    <w:rsid w:val="00555A19"/>
    <w:rsid w:val="00564400"/>
    <w:rsid w:val="00577093"/>
    <w:rsid w:val="00583A99"/>
    <w:rsid w:val="00595691"/>
    <w:rsid w:val="00595863"/>
    <w:rsid w:val="005B3D3C"/>
    <w:rsid w:val="005B6804"/>
    <w:rsid w:val="005B690E"/>
    <w:rsid w:val="005C0B01"/>
    <w:rsid w:val="005F31E8"/>
    <w:rsid w:val="005F34FF"/>
    <w:rsid w:val="005F4A97"/>
    <w:rsid w:val="005F5954"/>
    <w:rsid w:val="006049A5"/>
    <w:rsid w:val="00606756"/>
    <w:rsid w:val="0063367F"/>
    <w:rsid w:val="00634178"/>
    <w:rsid w:val="00641134"/>
    <w:rsid w:val="0064464F"/>
    <w:rsid w:val="00653851"/>
    <w:rsid w:val="00661EDD"/>
    <w:rsid w:val="0066370F"/>
    <w:rsid w:val="0068644E"/>
    <w:rsid w:val="006A1B99"/>
    <w:rsid w:val="006B16E4"/>
    <w:rsid w:val="006B2268"/>
    <w:rsid w:val="006C1DAD"/>
    <w:rsid w:val="006D331D"/>
    <w:rsid w:val="006E672F"/>
    <w:rsid w:val="007178FF"/>
    <w:rsid w:val="00717E39"/>
    <w:rsid w:val="00735E0F"/>
    <w:rsid w:val="007372B5"/>
    <w:rsid w:val="00757D9B"/>
    <w:rsid w:val="00774C5C"/>
    <w:rsid w:val="007841C8"/>
    <w:rsid w:val="00792786"/>
    <w:rsid w:val="007A6222"/>
    <w:rsid w:val="007B409E"/>
    <w:rsid w:val="007D3A50"/>
    <w:rsid w:val="007E6BFA"/>
    <w:rsid w:val="007F50D2"/>
    <w:rsid w:val="00802843"/>
    <w:rsid w:val="00807F5F"/>
    <w:rsid w:val="00816A3F"/>
    <w:rsid w:val="0083362C"/>
    <w:rsid w:val="00867FCE"/>
    <w:rsid w:val="00870A69"/>
    <w:rsid w:val="00886181"/>
    <w:rsid w:val="00886325"/>
    <w:rsid w:val="008A1A36"/>
    <w:rsid w:val="008B1CAF"/>
    <w:rsid w:val="008B5B8B"/>
    <w:rsid w:val="008C43A8"/>
    <w:rsid w:val="008C4524"/>
    <w:rsid w:val="008C7356"/>
    <w:rsid w:val="008D18EA"/>
    <w:rsid w:val="008D5F00"/>
    <w:rsid w:val="008E2471"/>
    <w:rsid w:val="008F29EC"/>
    <w:rsid w:val="0094537C"/>
    <w:rsid w:val="00945889"/>
    <w:rsid w:val="009635C2"/>
    <w:rsid w:val="00982749"/>
    <w:rsid w:val="0098583F"/>
    <w:rsid w:val="009B7220"/>
    <w:rsid w:val="009C4571"/>
    <w:rsid w:val="009D6602"/>
    <w:rsid w:val="00A300E6"/>
    <w:rsid w:val="00A4602D"/>
    <w:rsid w:val="00A54B56"/>
    <w:rsid w:val="00A632A9"/>
    <w:rsid w:val="00A76F8A"/>
    <w:rsid w:val="00A81EE9"/>
    <w:rsid w:val="00A95344"/>
    <w:rsid w:val="00AB4D17"/>
    <w:rsid w:val="00AD2900"/>
    <w:rsid w:val="00AE0D1D"/>
    <w:rsid w:val="00AF1963"/>
    <w:rsid w:val="00B00656"/>
    <w:rsid w:val="00B0602B"/>
    <w:rsid w:val="00B417B8"/>
    <w:rsid w:val="00B43BBC"/>
    <w:rsid w:val="00B445AB"/>
    <w:rsid w:val="00B625F3"/>
    <w:rsid w:val="00B83F10"/>
    <w:rsid w:val="00B8640D"/>
    <w:rsid w:val="00B96BDD"/>
    <w:rsid w:val="00B97F65"/>
    <w:rsid w:val="00BA0793"/>
    <w:rsid w:val="00BC3068"/>
    <w:rsid w:val="00BC4A50"/>
    <w:rsid w:val="00BE6726"/>
    <w:rsid w:val="00BE76B7"/>
    <w:rsid w:val="00BF1256"/>
    <w:rsid w:val="00BF29C8"/>
    <w:rsid w:val="00BF2C78"/>
    <w:rsid w:val="00BF7EB7"/>
    <w:rsid w:val="00C22869"/>
    <w:rsid w:val="00C271F1"/>
    <w:rsid w:val="00C35029"/>
    <w:rsid w:val="00C42F18"/>
    <w:rsid w:val="00C47CB0"/>
    <w:rsid w:val="00C53D38"/>
    <w:rsid w:val="00C56BE5"/>
    <w:rsid w:val="00C85F96"/>
    <w:rsid w:val="00C90F88"/>
    <w:rsid w:val="00C9134E"/>
    <w:rsid w:val="00CD6A3B"/>
    <w:rsid w:val="00D13E6C"/>
    <w:rsid w:val="00D2264F"/>
    <w:rsid w:val="00D522DE"/>
    <w:rsid w:val="00D66B8D"/>
    <w:rsid w:val="00D76DFA"/>
    <w:rsid w:val="00D844CD"/>
    <w:rsid w:val="00D927DB"/>
    <w:rsid w:val="00D97F49"/>
    <w:rsid w:val="00DA18A5"/>
    <w:rsid w:val="00DB45C3"/>
    <w:rsid w:val="00DC2009"/>
    <w:rsid w:val="00DD2ECD"/>
    <w:rsid w:val="00DD6E22"/>
    <w:rsid w:val="00DE07E3"/>
    <w:rsid w:val="00DE3AB7"/>
    <w:rsid w:val="00E02B4A"/>
    <w:rsid w:val="00E05214"/>
    <w:rsid w:val="00E328B0"/>
    <w:rsid w:val="00E47556"/>
    <w:rsid w:val="00E5215D"/>
    <w:rsid w:val="00E86702"/>
    <w:rsid w:val="00E919B6"/>
    <w:rsid w:val="00E9216B"/>
    <w:rsid w:val="00E94645"/>
    <w:rsid w:val="00EA4FAC"/>
    <w:rsid w:val="00EC3E88"/>
    <w:rsid w:val="00EC5B9F"/>
    <w:rsid w:val="00EC7E78"/>
    <w:rsid w:val="00EF30AF"/>
    <w:rsid w:val="00EF7539"/>
    <w:rsid w:val="00F32730"/>
    <w:rsid w:val="00F363AB"/>
    <w:rsid w:val="00F5223E"/>
    <w:rsid w:val="00F8151C"/>
    <w:rsid w:val="00F817D4"/>
    <w:rsid w:val="00FA77B0"/>
    <w:rsid w:val="00FB0091"/>
    <w:rsid w:val="00FD0259"/>
    <w:rsid w:val="00FE5D31"/>
    <w:rsid w:val="00FE6FF3"/>
    <w:rsid w:val="00FF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FF3"/>
  </w:style>
  <w:style w:type="paragraph" w:styleId="Titolo1">
    <w:name w:val="heading 1"/>
    <w:basedOn w:val="Normale"/>
    <w:next w:val="Normale"/>
    <w:qFormat/>
    <w:rsid w:val="00FE6FF3"/>
    <w:pPr>
      <w:keepNext/>
      <w:widowControl w:val="0"/>
      <w:spacing w:line="240" w:lineRule="atLeast"/>
      <w:jc w:val="both"/>
      <w:outlineLvl w:val="0"/>
    </w:pPr>
    <w:rPr>
      <w:rFonts w:ascii="Verdana" w:hAnsi="Verdana"/>
      <w:snapToGrid w:val="0"/>
      <w:sz w:val="24"/>
    </w:rPr>
  </w:style>
  <w:style w:type="paragraph" w:styleId="Titolo2">
    <w:name w:val="heading 2"/>
    <w:basedOn w:val="Normale"/>
    <w:next w:val="Normale"/>
    <w:qFormat/>
    <w:rsid w:val="00FE6FF3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FE6FF3"/>
    <w:pPr>
      <w:keepNext/>
      <w:tabs>
        <w:tab w:val="left" w:pos="720"/>
        <w:tab w:val="left" w:pos="5216"/>
      </w:tabs>
      <w:ind w:left="720" w:hanging="720"/>
      <w:jc w:val="both"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qFormat/>
    <w:rsid w:val="00FE6FF3"/>
    <w:pPr>
      <w:keepNext/>
      <w:tabs>
        <w:tab w:val="left" w:pos="5216"/>
      </w:tabs>
      <w:jc w:val="both"/>
      <w:outlineLvl w:val="3"/>
    </w:pPr>
    <w:rPr>
      <w:rFonts w:ascii="Verdana" w:hAnsi="Verdana"/>
      <w:i/>
      <w:iCs/>
      <w:sz w:val="24"/>
    </w:rPr>
  </w:style>
  <w:style w:type="paragraph" w:styleId="Titolo5">
    <w:name w:val="heading 5"/>
    <w:basedOn w:val="Normale"/>
    <w:next w:val="Normale"/>
    <w:qFormat/>
    <w:rsid w:val="00FE6FF3"/>
    <w:pPr>
      <w:keepNext/>
      <w:tabs>
        <w:tab w:val="left" w:pos="5216"/>
      </w:tabs>
      <w:outlineLvl w:val="4"/>
    </w:pPr>
    <w:rPr>
      <w:rFonts w:ascii="Verdana" w:hAnsi="Verdana"/>
      <w:i/>
      <w:iCs/>
      <w:sz w:val="24"/>
    </w:rPr>
  </w:style>
  <w:style w:type="paragraph" w:styleId="Titolo6">
    <w:name w:val="heading 6"/>
    <w:basedOn w:val="Normale"/>
    <w:next w:val="Normale"/>
    <w:qFormat/>
    <w:rsid w:val="00FE6FF3"/>
    <w:pPr>
      <w:keepNext/>
      <w:jc w:val="right"/>
      <w:outlineLvl w:val="5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qFormat/>
    <w:rsid w:val="00FE6FF3"/>
    <w:pPr>
      <w:keepNext/>
      <w:outlineLvl w:val="6"/>
    </w:pPr>
    <w:rPr>
      <w:rFonts w:ascii="Verdana" w:hAnsi="Verdana"/>
      <w:sz w:val="24"/>
    </w:rPr>
  </w:style>
  <w:style w:type="paragraph" w:styleId="Titolo8">
    <w:name w:val="heading 8"/>
    <w:basedOn w:val="Normale"/>
    <w:next w:val="Normale"/>
    <w:qFormat/>
    <w:rsid w:val="00FE6FF3"/>
    <w:pPr>
      <w:keepNext/>
      <w:jc w:val="center"/>
      <w:outlineLvl w:val="7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qFormat/>
    <w:rsid w:val="00FE6FF3"/>
    <w:pPr>
      <w:keepNext/>
      <w:jc w:val="center"/>
      <w:outlineLvl w:val="8"/>
    </w:pPr>
    <w:rPr>
      <w:rFonts w:ascii="Arial" w:hAnsi="Arial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E6FF3"/>
    <w:rPr>
      <w:rFonts w:ascii="Verdana" w:hAnsi="Verdana"/>
      <w:sz w:val="24"/>
    </w:rPr>
  </w:style>
  <w:style w:type="paragraph" w:styleId="Corpodeltesto2">
    <w:name w:val="Body Text 2"/>
    <w:basedOn w:val="Normale"/>
    <w:link w:val="Corpodeltesto2Carattere"/>
    <w:rsid w:val="00FE6FF3"/>
    <w:pPr>
      <w:jc w:val="both"/>
    </w:pPr>
    <w:rPr>
      <w:sz w:val="28"/>
    </w:rPr>
  </w:style>
  <w:style w:type="paragraph" w:styleId="Corpodeltesto3">
    <w:name w:val="Body Text 3"/>
    <w:basedOn w:val="Normale"/>
    <w:rsid w:val="00FE6FF3"/>
    <w:pPr>
      <w:widowControl w:val="0"/>
      <w:tabs>
        <w:tab w:val="right" w:leader="underscore" w:pos="9526"/>
      </w:tabs>
      <w:spacing w:line="240" w:lineRule="atLeast"/>
      <w:jc w:val="both"/>
    </w:pPr>
    <w:rPr>
      <w:rFonts w:ascii="Verdana" w:hAnsi="Verdana"/>
      <w:sz w:val="24"/>
    </w:rPr>
  </w:style>
  <w:style w:type="paragraph" w:styleId="Rientrocorpodeltesto">
    <w:name w:val="Body Text Indent"/>
    <w:basedOn w:val="Normale"/>
    <w:rsid w:val="00FE6FF3"/>
    <w:pPr>
      <w:ind w:left="720" w:hanging="360"/>
      <w:jc w:val="both"/>
    </w:pPr>
    <w:rPr>
      <w:rFonts w:ascii="Verdana" w:hAnsi="Verdana"/>
      <w:sz w:val="24"/>
    </w:rPr>
  </w:style>
  <w:style w:type="paragraph" w:styleId="Rientrocorpodeltesto2">
    <w:name w:val="Body Text Indent 2"/>
    <w:basedOn w:val="Normale"/>
    <w:rsid w:val="00FE6FF3"/>
    <w:pPr>
      <w:tabs>
        <w:tab w:val="num" w:pos="720"/>
      </w:tabs>
      <w:ind w:left="360"/>
      <w:jc w:val="both"/>
      <w:outlineLvl w:val="0"/>
    </w:pPr>
    <w:rPr>
      <w:rFonts w:ascii="Verdana" w:hAnsi="Verdana"/>
      <w:sz w:val="24"/>
    </w:rPr>
  </w:style>
  <w:style w:type="paragraph" w:styleId="Mappadocumento">
    <w:name w:val="Document Map"/>
    <w:basedOn w:val="Normale"/>
    <w:semiHidden/>
    <w:rsid w:val="00FE6FF3"/>
    <w:pPr>
      <w:shd w:val="clear" w:color="auto" w:fill="000080"/>
    </w:pPr>
    <w:rPr>
      <w:rFonts w:ascii="Tahoma" w:hAnsi="Tahoma" w:cs="Tahoma"/>
    </w:rPr>
  </w:style>
  <w:style w:type="paragraph" w:styleId="Rientrocorpodeltesto3">
    <w:name w:val="Body Text Indent 3"/>
    <w:basedOn w:val="Normale"/>
    <w:rsid w:val="00FE6FF3"/>
    <w:pPr>
      <w:ind w:left="708"/>
      <w:jc w:val="both"/>
    </w:pPr>
  </w:style>
  <w:style w:type="character" w:styleId="Collegamentoipertestuale">
    <w:name w:val="Hyperlink"/>
    <w:basedOn w:val="Carpredefinitoparagrafo"/>
    <w:unhideWhenUsed/>
    <w:rsid w:val="00FE6FF3"/>
    <w:rPr>
      <w:color w:val="0000FF"/>
      <w:u w:val="single"/>
    </w:rPr>
  </w:style>
  <w:style w:type="paragraph" w:styleId="Intestazione">
    <w:name w:val="header"/>
    <w:basedOn w:val="Normale"/>
    <w:rsid w:val="00FE6FF3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FE6FF3"/>
    <w:rPr>
      <w:color w:val="800080"/>
      <w:u w:val="single"/>
    </w:rPr>
  </w:style>
  <w:style w:type="paragraph" w:styleId="Pidipagina">
    <w:name w:val="footer"/>
    <w:basedOn w:val="Normale"/>
    <w:rsid w:val="00FE6FF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6FF3"/>
  </w:style>
  <w:style w:type="paragraph" w:styleId="Testonotaapidipagina">
    <w:name w:val="footnote text"/>
    <w:basedOn w:val="Normale"/>
    <w:semiHidden/>
    <w:rsid w:val="00FE6FF3"/>
  </w:style>
  <w:style w:type="character" w:styleId="Rimandonotaapidipagina">
    <w:name w:val="footnote reference"/>
    <w:basedOn w:val="Carpredefinitoparagrafo"/>
    <w:semiHidden/>
    <w:rsid w:val="00FE6FF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97F65"/>
    <w:pPr>
      <w:widowControl w:val="0"/>
      <w:autoSpaceDE w:val="0"/>
      <w:autoSpaceDN w:val="0"/>
      <w:ind w:left="386" w:hanging="284"/>
      <w:jc w:val="both"/>
    </w:pPr>
    <w:rPr>
      <w:rFonts w:ascii="Arial" w:eastAsia="Arial" w:hAnsi="Arial" w:cs="Arial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C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C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C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F2C7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odello%20determ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90258-DD9E-413E-B1A1-6BEAFA40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determina</Template>
  <TotalTime>0</TotalTime>
  <Pages>3</Pages>
  <Words>902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Traversetolo</Company>
  <LinksUpToDate>false</LinksUpToDate>
  <CharactersWithSpaces>7577</CharactersWithSpaces>
  <SharedDoc>false</SharedDoc>
  <HLinks>
    <vt:vector size="36" baseType="variant">
      <vt:variant>
        <vt:i4>1900598</vt:i4>
      </vt:variant>
      <vt:variant>
        <vt:i4>15</vt:i4>
      </vt:variant>
      <vt:variant>
        <vt:i4>0</vt:i4>
      </vt:variant>
      <vt:variant>
        <vt:i4>5</vt:i4>
      </vt:variant>
      <vt:variant>
        <vt:lpwstr>mailto:b.pagani@unionepedemontana.pr.it</vt:lpwstr>
      </vt:variant>
      <vt:variant>
        <vt:lpwstr/>
      </vt:variant>
      <vt:variant>
        <vt:i4>852022</vt:i4>
      </vt:variant>
      <vt:variant>
        <vt:i4>12</vt:i4>
      </vt:variant>
      <vt:variant>
        <vt:i4>0</vt:i4>
      </vt:variant>
      <vt:variant>
        <vt:i4>5</vt:i4>
      </vt:variant>
      <vt:variant>
        <vt:lpwstr>mailto:r.pagani@unionepedemontana.pr.it</vt:lpwstr>
      </vt:variant>
      <vt:variant>
        <vt:lpwstr/>
      </vt:variant>
      <vt:variant>
        <vt:i4>6553716</vt:i4>
      </vt:variant>
      <vt:variant>
        <vt:i4>9</vt:i4>
      </vt:variant>
      <vt:variant>
        <vt:i4>0</vt:i4>
      </vt:variant>
      <vt:variant>
        <vt:i4>5</vt:i4>
      </vt:variant>
      <vt:variant>
        <vt:lpwstr>http://www.unionepedemontana.pr.it/</vt:lpwstr>
      </vt:variant>
      <vt:variant>
        <vt:lpwstr/>
      </vt:variant>
      <vt:variant>
        <vt:i4>6553716</vt:i4>
      </vt:variant>
      <vt:variant>
        <vt:i4>6</vt:i4>
      </vt:variant>
      <vt:variant>
        <vt:i4>0</vt:i4>
      </vt:variant>
      <vt:variant>
        <vt:i4>5</vt:i4>
      </vt:variant>
      <vt:variant>
        <vt:lpwstr>http://www.unionepedemontana.pr.it/</vt:lpwstr>
      </vt:variant>
      <vt:variant>
        <vt:lpwstr/>
      </vt:variant>
      <vt:variant>
        <vt:i4>5308516</vt:i4>
      </vt:variant>
      <vt:variant>
        <vt:i4>3</vt:i4>
      </vt:variant>
      <vt:variant>
        <vt:i4>0</vt:i4>
      </vt:variant>
      <vt:variant>
        <vt:i4>5</vt:i4>
      </vt:variant>
      <vt:variant>
        <vt:lpwstr>mailto:protocollo@postacert.unionepedemontana.pr.it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http://www.unionepedemontana.pr.it/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Traversetolo</dc:creator>
  <cp:lastModifiedBy>Barbara Pagani</cp:lastModifiedBy>
  <cp:revision>2</cp:revision>
  <cp:lastPrinted>2020-07-10T14:12:00Z</cp:lastPrinted>
  <dcterms:created xsi:type="dcterms:W3CDTF">2020-07-10T14:12:00Z</dcterms:created>
  <dcterms:modified xsi:type="dcterms:W3CDTF">2020-07-10T14:12:00Z</dcterms:modified>
</cp:coreProperties>
</file>